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27" w:rsidRPr="00EE6BBB" w:rsidRDefault="00290F27" w:rsidP="00290F27">
      <w:pPr>
        <w:pStyle w:val="NoSpacing"/>
      </w:pPr>
      <w:r w:rsidRPr="00EE6BBB">
        <w:rPr>
          <w:u w:val="single"/>
        </w:rPr>
        <w:t>John FYSSHER</w:t>
      </w:r>
      <w:r w:rsidRPr="00EE6BBB">
        <w:t xml:space="preserve">    </w:t>
      </w:r>
      <w:proofErr w:type="gramStart"/>
      <w:r w:rsidRPr="00EE6BBB">
        <w:t xml:space="preserve">   (</w:t>
      </w:r>
      <w:proofErr w:type="gramEnd"/>
      <w:r w:rsidRPr="00EE6BBB">
        <w:t>fl.1474)</w:t>
      </w:r>
    </w:p>
    <w:p w:rsidR="00290F27" w:rsidRPr="00EE6BBB" w:rsidRDefault="00290F27" w:rsidP="00290F27">
      <w:pPr>
        <w:pStyle w:val="NoSpacing"/>
      </w:pPr>
      <w:r w:rsidRPr="00EE6BBB">
        <w:t>Clerk.</w:t>
      </w:r>
    </w:p>
    <w:p w:rsidR="00290F27" w:rsidRPr="00EE6BBB" w:rsidRDefault="00290F27" w:rsidP="00290F27">
      <w:pPr>
        <w:pStyle w:val="NoSpacing"/>
      </w:pPr>
    </w:p>
    <w:p w:rsidR="00290F27" w:rsidRPr="00EE6BBB" w:rsidRDefault="00290F27" w:rsidP="00290F27">
      <w:pPr>
        <w:pStyle w:val="NoSpacing"/>
      </w:pPr>
    </w:p>
    <w:p w:rsidR="00290F27" w:rsidRPr="00EE6BBB" w:rsidRDefault="00290F27" w:rsidP="00290F27">
      <w:pPr>
        <w:pStyle w:val="NoSpacing"/>
      </w:pPr>
      <w:r w:rsidRPr="00EE6BBB">
        <w:t xml:space="preserve">  1 May1474</w:t>
      </w:r>
      <w:r w:rsidRPr="00EE6BBB">
        <w:tab/>
        <w:t>Settlement of the action taken by him and others against John Rede(q.v.)</w:t>
      </w:r>
    </w:p>
    <w:p w:rsidR="00290F27" w:rsidRPr="00EE6BBB" w:rsidRDefault="00290F27" w:rsidP="00290F27">
      <w:pPr>
        <w:pStyle w:val="NoSpacing"/>
      </w:pPr>
      <w:r w:rsidRPr="00EE6BBB">
        <w:tab/>
      </w:r>
      <w:r w:rsidRPr="00EE6BBB">
        <w:tab/>
        <w:t xml:space="preserve">and his wife, Joan(q.v.), </w:t>
      </w:r>
      <w:proofErr w:type="spellStart"/>
      <w:r w:rsidRPr="00EE6BBB">
        <w:t>deforciants</w:t>
      </w:r>
      <w:proofErr w:type="spellEnd"/>
      <w:r w:rsidRPr="00EE6BBB">
        <w:t xml:space="preserve"> of a </w:t>
      </w:r>
      <w:proofErr w:type="spellStart"/>
      <w:r w:rsidRPr="00EE6BBB">
        <w:t>messuage</w:t>
      </w:r>
      <w:proofErr w:type="spellEnd"/>
      <w:r w:rsidRPr="00EE6BBB">
        <w:t>, a toft, 59 acres of land,</w:t>
      </w:r>
    </w:p>
    <w:p w:rsidR="00290F27" w:rsidRPr="00EE6BBB" w:rsidRDefault="00290F27" w:rsidP="00290F27">
      <w:pPr>
        <w:pStyle w:val="NoSpacing"/>
      </w:pPr>
      <w:r w:rsidRPr="00EE6BBB">
        <w:tab/>
      </w:r>
      <w:r w:rsidRPr="00EE6BBB">
        <w:tab/>
        <w:t xml:space="preserve">7 acres of meadow and 14 acres of pasture in </w:t>
      </w:r>
      <w:proofErr w:type="spellStart"/>
      <w:r w:rsidRPr="00EE6BBB">
        <w:t>Theddingworth</w:t>
      </w:r>
      <w:proofErr w:type="spellEnd"/>
      <w:r w:rsidRPr="00EE6BBB">
        <w:t>,</w:t>
      </w:r>
    </w:p>
    <w:p w:rsidR="00290F27" w:rsidRPr="00EE6BBB" w:rsidRDefault="00290F27" w:rsidP="00290F27">
      <w:pPr>
        <w:pStyle w:val="NoSpacing"/>
      </w:pPr>
      <w:r w:rsidRPr="00EE6BBB">
        <w:tab/>
      </w:r>
      <w:r w:rsidRPr="00EE6BBB">
        <w:tab/>
        <w:t>Leicestershire.</w:t>
      </w:r>
    </w:p>
    <w:p w:rsidR="00290F27" w:rsidRPr="00EE6BBB" w:rsidRDefault="00290F27" w:rsidP="00290F27">
      <w:pPr>
        <w:pStyle w:val="NoSpacing"/>
      </w:pPr>
      <w:r w:rsidRPr="00EE6BBB">
        <w:tab/>
      </w:r>
      <w:r w:rsidRPr="00EE6BBB">
        <w:tab/>
        <w:t>(</w:t>
      </w:r>
      <w:hyperlink r:id="rId6" w:history="1">
        <w:r w:rsidRPr="00EE6BBB">
          <w:rPr>
            <w:rStyle w:val="Hyperlink"/>
          </w:rPr>
          <w:t>www.medievalgenealogy.org.uk/fines/abstracts/CP_25_1_126_79.shtml</w:t>
        </w:r>
      </w:hyperlink>
      <w:r w:rsidRPr="00EE6BBB">
        <w:t>)</w:t>
      </w:r>
    </w:p>
    <w:p w:rsidR="00290F27" w:rsidRPr="00EE6BBB" w:rsidRDefault="00290F27" w:rsidP="00290F27">
      <w:pPr>
        <w:pStyle w:val="NoSpacing"/>
      </w:pPr>
    </w:p>
    <w:p w:rsidR="00290F27" w:rsidRPr="00EE6BBB" w:rsidRDefault="00290F27" w:rsidP="00290F27">
      <w:pPr>
        <w:pStyle w:val="NoSpacing"/>
      </w:pPr>
    </w:p>
    <w:p w:rsidR="00290F27" w:rsidRPr="00EE6BBB" w:rsidRDefault="00290F27" w:rsidP="00290F27">
      <w:pPr>
        <w:pStyle w:val="NoSpacing"/>
      </w:pPr>
      <w:r w:rsidRPr="00EE6BBB">
        <w:t>10 December 2015</w:t>
      </w:r>
    </w:p>
    <w:p w:rsidR="006B2F86" w:rsidRPr="00E71FC3" w:rsidRDefault="00290F2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F27" w:rsidRDefault="00290F27" w:rsidP="00E71FC3">
      <w:pPr>
        <w:spacing w:after="0" w:line="240" w:lineRule="auto"/>
      </w:pPr>
      <w:r>
        <w:separator/>
      </w:r>
    </w:p>
  </w:endnote>
  <w:endnote w:type="continuationSeparator" w:id="0">
    <w:p w:rsidR="00290F27" w:rsidRDefault="00290F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F27" w:rsidRDefault="00290F27" w:rsidP="00E71FC3">
      <w:pPr>
        <w:spacing w:after="0" w:line="240" w:lineRule="auto"/>
      </w:pPr>
      <w:r>
        <w:separator/>
      </w:r>
    </w:p>
  </w:footnote>
  <w:footnote w:type="continuationSeparator" w:id="0">
    <w:p w:rsidR="00290F27" w:rsidRDefault="00290F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27"/>
    <w:rsid w:val="001A7C09"/>
    <w:rsid w:val="00290F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8401-FDA0-4232-996F-C42280E8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90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9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2017-10-19T19:50:00Z</dcterms:created>
  <dcterms:modified xsi:type="dcterms:W3CDTF">2017-10-19T19:50:00Z</dcterms:modified>
</cp:coreProperties>
</file>