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A511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FYSSHER, junior</w:t>
      </w:r>
      <w:r>
        <w:rPr>
          <w:rFonts w:cs="Times New Roman"/>
          <w:szCs w:val="24"/>
        </w:rPr>
        <w:t xml:space="preserve">        (fl.1483)</w:t>
      </w:r>
    </w:p>
    <w:p w14:paraId="6F0126C2" w14:textId="3B51FDB5" w:rsidR="006A275E" w:rsidRDefault="006A275E" w:rsidP="006A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Don</w:t>
      </w:r>
      <w:r w:rsidR="003660CC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ington</w:t>
      </w:r>
      <w:proofErr w:type="spellEnd"/>
      <w:r>
        <w:rPr>
          <w:rFonts w:cs="Times New Roman"/>
          <w:szCs w:val="24"/>
        </w:rPr>
        <w:t>, Leicestershire. Husbandman.</w:t>
      </w:r>
    </w:p>
    <w:p w14:paraId="1A38D96A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</w:p>
    <w:p w14:paraId="11F97195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</w:p>
    <w:p w14:paraId="29870BD7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Shore(q.v.) brought a plaint of debt against him and three others.</w:t>
      </w:r>
    </w:p>
    <w:p w14:paraId="3CDDFF1D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B90C45E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</w:p>
    <w:p w14:paraId="6BCA12E7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</w:p>
    <w:p w14:paraId="42441012" w14:textId="77777777" w:rsidR="006A275E" w:rsidRDefault="006A275E" w:rsidP="006A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7368E4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0F25" w14:textId="77777777" w:rsidR="006A275E" w:rsidRDefault="006A275E" w:rsidP="009139A6">
      <w:r>
        <w:separator/>
      </w:r>
    </w:p>
  </w:endnote>
  <w:endnote w:type="continuationSeparator" w:id="0">
    <w:p w14:paraId="79C19043" w14:textId="77777777" w:rsidR="006A275E" w:rsidRDefault="006A27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E5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56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35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E2C5" w14:textId="77777777" w:rsidR="006A275E" w:rsidRDefault="006A275E" w:rsidP="009139A6">
      <w:r>
        <w:separator/>
      </w:r>
    </w:p>
  </w:footnote>
  <w:footnote w:type="continuationSeparator" w:id="0">
    <w:p w14:paraId="7C29CB36" w14:textId="77777777" w:rsidR="006A275E" w:rsidRDefault="006A27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DC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EE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E7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5E"/>
    <w:rsid w:val="000666E0"/>
    <w:rsid w:val="000A2E7A"/>
    <w:rsid w:val="00190DFA"/>
    <w:rsid w:val="002510B7"/>
    <w:rsid w:val="00270799"/>
    <w:rsid w:val="00357E4A"/>
    <w:rsid w:val="003660CC"/>
    <w:rsid w:val="005C130B"/>
    <w:rsid w:val="006A275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F807"/>
  <w15:chartTrackingRefBased/>
  <w15:docId w15:val="{12367896-8B9C-4DDD-8C6D-7ABEE40F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2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2025-03-20T11:22:00Z</dcterms:created>
  <dcterms:modified xsi:type="dcterms:W3CDTF">2025-03-20T11:24:00Z</dcterms:modified>
</cp:coreProperties>
</file>