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BC8" w:rsidRDefault="00FE4BC8" w:rsidP="00FE4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FYSSHER, junior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FE4BC8" w:rsidRDefault="00FE4BC8" w:rsidP="00FE4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Mercer.</w:t>
      </w:r>
    </w:p>
    <w:p w:rsidR="00FE4BC8" w:rsidRDefault="00FE4BC8" w:rsidP="00FE4BC8">
      <w:pPr>
        <w:rPr>
          <w:rFonts w:ascii="Times New Roman" w:hAnsi="Times New Roman" w:cs="Times New Roman"/>
        </w:rPr>
      </w:pPr>
    </w:p>
    <w:p w:rsidR="00FE4BC8" w:rsidRDefault="00FE4BC8" w:rsidP="00FE4BC8">
      <w:pPr>
        <w:rPr>
          <w:rFonts w:ascii="Times New Roman" w:hAnsi="Times New Roman" w:cs="Times New Roman"/>
        </w:rPr>
      </w:pPr>
    </w:p>
    <w:p w:rsidR="00FE4BC8" w:rsidRDefault="00FE4BC8" w:rsidP="00FE4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debt against Alice Austen of Woodstock,</w:t>
      </w:r>
    </w:p>
    <w:p w:rsidR="00FE4BC8" w:rsidRDefault="00FE4BC8" w:rsidP="00FE4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Oxfordshire(q.v.) and Thomas Payson of London, </w:t>
      </w:r>
      <w:proofErr w:type="spellStart"/>
      <w:r>
        <w:rPr>
          <w:rFonts w:ascii="Times New Roman" w:hAnsi="Times New Roman" w:cs="Times New Roman"/>
        </w:rPr>
        <w:t>stockfishmonger</w:t>
      </w:r>
      <w:proofErr w:type="spellEnd"/>
      <w:r>
        <w:rPr>
          <w:rFonts w:ascii="Times New Roman" w:hAnsi="Times New Roman" w:cs="Times New Roman"/>
        </w:rPr>
        <w:t>(q.v.).</w:t>
      </w:r>
    </w:p>
    <w:p w:rsidR="00FE4BC8" w:rsidRDefault="00FE4BC8" w:rsidP="00FE4BC8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hyperlink r:id="rId6" w:history="1">
        <w:r w:rsidRPr="006463F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FE4BC8" w:rsidRDefault="00FE4BC8" w:rsidP="00FE4BC8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1484</w:t>
      </w:r>
      <w:r>
        <w:rPr>
          <w:rFonts w:ascii="Times New Roman" w:hAnsi="Times New Roman" w:cs="Times New Roman"/>
        </w:rPr>
        <w:tab/>
        <w:t>He made a plaint of debt against Richard Free of London, tailor(q.v.), John</w:t>
      </w:r>
    </w:p>
    <w:p w:rsidR="00FE4BC8" w:rsidRDefault="00FE4BC8" w:rsidP="00FE4BC8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Beckard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Bielby</w:t>
      </w:r>
      <w:proofErr w:type="spellEnd"/>
      <w:r>
        <w:rPr>
          <w:rFonts w:ascii="Times New Roman" w:hAnsi="Times New Roman" w:cs="Times New Roman"/>
        </w:rPr>
        <w:t>, East Riding of Yorkshire(q.v.) and John More of The</w:t>
      </w:r>
    </w:p>
    <w:p w:rsidR="00FE4BC8" w:rsidRDefault="00FE4BC8" w:rsidP="00FE4BC8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Moor, Oxfordshire(q.v.).   (ibid.)</w:t>
      </w:r>
    </w:p>
    <w:p w:rsidR="00FE4BC8" w:rsidRDefault="00FE4BC8" w:rsidP="00FE4BC8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1484</w:t>
      </w:r>
      <w:r>
        <w:rPr>
          <w:rFonts w:ascii="Times New Roman" w:hAnsi="Times New Roman" w:cs="Times New Roman"/>
        </w:rPr>
        <w:tab/>
        <w:t xml:space="preserve">He made a plaint of debt against Thomas </w:t>
      </w:r>
      <w:proofErr w:type="spellStart"/>
      <w:r>
        <w:rPr>
          <w:rFonts w:ascii="Times New Roman" w:hAnsi="Times New Roman" w:cs="Times New Roman"/>
        </w:rPr>
        <w:t>Swyfte</w:t>
      </w:r>
      <w:proofErr w:type="spellEnd"/>
      <w:r>
        <w:rPr>
          <w:rFonts w:ascii="Times New Roman" w:hAnsi="Times New Roman" w:cs="Times New Roman"/>
        </w:rPr>
        <w:t xml:space="preserve"> of Lichfield, </w:t>
      </w:r>
    </w:p>
    <w:p w:rsidR="00FE4BC8" w:rsidRDefault="00FE4BC8" w:rsidP="00FE4BC8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Staffordshire(q.v.) and Thomas </w:t>
      </w:r>
      <w:proofErr w:type="spellStart"/>
      <w:r>
        <w:rPr>
          <w:rFonts w:ascii="Times New Roman" w:hAnsi="Times New Roman" w:cs="Times New Roman"/>
        </w:rPr>
        <w:t>Malyn</w:t>
      </w:r>
      <w:proofErr w:type="spellEnd"/>
      <w:r>
        <w:rPr>
          <w:rFonts w:ascii="Times New Roman" w:hAnsi="Times New Roman" w:cs="Times New Roman"/>
        </w:rPr>
        <w:t xml:space="preserve"> of Lichfield(q.v.).    (ibid.)</w:t>
      </w:r>
    </w:p>
    <w:p w:rsidR="00FE4BC8" w:rsidRDefault="00FE4BC8" w:rsidP="00FE4BC8">
      <w:pPr>
        <w:rPr>
          <w:rFonts w:ascii="Times New Roman" w:hAnsi="Times New Roman" w:cs="Times New Roman"/>
        </w:rPr>
      </w:pPr>
    </w:p>
    <w:p w:rsidR="00FE4BC8" w:rsidRDefault="00FE4BC8" w:rsidP="00FE4BC8">
      <w:pPr>
        <w:rPr>
          <w:rFonts w:ascii="Times New Roman" w:hAnsi="Times New Roman" w:cs="Times New Roman"/>
        </w:rPr>
      </w:pPr>
    </w:p>
    <w:p w:rsidR="00FE4BC8" w:rsidRDefault="00FE4BC8" w:rsidP="00FE4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November 2017</w:t>
      </w:r>
    </w:p>
    <w:p w:rsidR="006B2F86" w:rsidRPr="00E71FC3" w:rsidRDefault="00FE4BC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BC8" w:rsidRDefault="00FE4BC8" w:rsidP="00E71FC3">
      <w:r>
        <w:separator/>
      </w:r>
    </w:p>
  </w:endnote>
  <w:endnote w:type="continuationSeparator" w:id="0">
    <w:p w:rsidR="00FE4BC8" w:rsidRDefault="00FE4BC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BC8" w:rsidRDefault="00FE4BC8" w:rsidP="00E71FC3">
      <w:r>
        <w:separator/>
      </w:r>
    </w:p>
  </w:footnote>
  <w:footnote w:type="continuationSeparator" w:id="0">
    <w:p w:rsidR="00FE4BC8" w:rsidRDefault="00FE4BC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C8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E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630A8-9790-4210-8824-0331C109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BC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E4B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2017-11-12T22:19:00Z</dcterms:created>
  <dcterms:modified xsi:type="dcterms:W3CDTF">2017-11-12T22:20:00Z</dcterms:modified>
</cp:coreProperties>
</file>