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FEF3B" w14:textId="77777777" w:rsidR="00602347" w:rsidRDefault="00602347" w:rsidP="006023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FYSSHER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B696B9E" w14:textId="77777777" w:rsidR="00602347" w:rsidRDefault="00602347" w:rsidP="006023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Ledbury, Herefordshire. Shoe maker.</w:t>
      </w:r>
    </w:p>
    <w:p w14:paraId="46528DA6" w14:textId="77777777" w:rsidR="00602347" w:rsidRDefault="00602347" w:rsidP="00602347">
      <w:pPr>
        <w:rPr>
          <w:rFonts w:ascii="Times New Roman" w:hAnsi="Times New Roman" w:cs="Times New Roman"/>
        </w:rPr>
      </w:pPr>
    </w:p>
    <w:p w14:paraId="6810FFE1" w14:textId="77777777" w:rsidR="00602347" w:rsidRDefault="00602347" w:rsidP="00602347">
      <w:pPr>
        <w:rPr>
          <w:rFonts w:ascii="Times New Roman" w:hAnsi="Times New Roman" w:cs="Times New Roman"/>
        </w:rPr>
      </w:pPr>
    </w:p>
    <w:p w14:paraId="6F354E20" w14:textId="77777777" w:rsidR="00602347" w:rsidRDefault="00602347" w:rsidP="006023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Surveyour</w:t>
      </w:r>
      <w:proofErr w:type="spellEnd"/>
      <w:r>
        <w:rPr>
          <w:rFonts w:ascii="Times New Roman" w:hAnsi="Times New Roman" w:cs="Times New Roman"/>
        </w:rPr>
        <w:t>(q.v.) brought a plaint of debt against him, Thomas</w:t>
      </w:r>
    </w:p>
    <w:p w14:paraId="6B031756" w14:textId="77777777" w:rsidR="00602347" w:rsidRDefault="00602347" w:rsidP="006023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Corveser</w:t>
      </w:r>
      <w:proofErr w:type="spellEnd"/>
      <w:r>
        <w:rPr>
          <w:rFonts w:ascii="Times New Roman" w:hAnsi="Times New Roman" w:cs="Times New Roman"/>
        </w:rPr>
        <w:t xml:space="preserve">(q.v.), John </w:t>
      </w:r>
      <w:proofErr w:type="spellStart"/>
      <w:r>
        <w:rPr>
          <w:rFonts w:ascii="Times New Roman" w:hAnsi="Times New Roman" w:cs="Times New Roman"/>
        </w:rPr>
        <w:t>Wysham</w:t>
      </w:r>
      <w:proofErr w:type="spellEnd"/>
      <w:r>
        <w:rPr>
          <w:rFonts w:ascii="Times New Roman" w:hAnsi="Times New Roman" w:cs="Times New Roman"/>
        </w:rPr>
        <w:t xml:space="preserve">(q.v.), Thomas </w:t>
      </w:r>
      <w:proofErr w:type="gramStart"/>
      <w:r>
        <w:rPr>
          <w:rFonts w:ascii="Times New Roman" w:hAnsi="Times New Roman" w:cs="Times New Roman"/>
        </w:rPr>
        <w:t>Cant</w:t>
      </w:r>
      <w:proofErr w:type="gram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Bochour</w:t>
      </w:r>
      <w:proofErr w:type="spellEnd"/>
      <w:r>
        <w:rPr>
          <w:rFonts w:ascii="Times New Roman" w:hAnsi="Times New Roman" w:cs="Times New Roman"/>
        </w:rPr>
        <w:t xml:space="preserve">(q.v.) </w:t>
      </w:r>
    </w:p>
    <w:p w14:paraId="70A325DE" w14:textId="77777777" w:rsidR="00602347" w:rsidRDefault="00602347" w:rsidP="00602347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of Ledbury, Herefordshire.</w:t>
      </w:r>
    </w:p>
    <w:p w14:paraId="3DF09795" w14:textId="77777777" w:rsidR="00602347" w:rsidRDefault="00602347" w:rsidP="00602347">
      <w:pPr>
        <w:rPr>
          <w:rFonts w:ascii="Times New Roman" w:eastAsia="HGPSoeiKakugothicUB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>(</w:t>
      </w:r>
      <w:hyperlink r:id="rId6" w:history="1">
        <w:r w:rsidRPr="008D1A87">
          <w:rPr>
            <w:rStyle w:val="Hyperlink"/>
            <w:rFonts w:ascii="Times New Roman" w:eastAsia="HGPSoeiKakugothicUB" w:hAnsi="Times New Roman" w:cs="Times New Roman"/>
          </w:rPr>
          <w:t>http://aalt.law.uh.edu/Indices/CP40Indices/CP40no888Pl.htm</w:t>
        </w:r>
      </w:hyperlink>
      <w:r>
        <w:rPr>
          <w:rFonts w:ascii="Times New Roman" w:eastAsia="HGPSoeiKakugothicUB" w:hAnsi="Times New Roman" w:cs="Times New Roman"/>
        </w:rPr>
        <w:t>)</w:t>
      </w:r>
    </w:p>
    <w:p w14:paraId="51F3F230" w14:textId="77777777" w:rsidR="00602347" w:rsidRDefault="00602347" w:rsidP="00602347">
      <w:pPr>
        <w:rPr>
          <w:rFonts w:ascii="Times New Roman" w:hAnsi="Times New Roman" w:cs="Times New Roman"/>
        </w:rPr>
      </w:pPr>
    </w:p>
    <w:p w14:paraId="169F0B15" w14:textId="77777777" w:rsidR="00602347" w:rsidRDefault="00602347" w:rsidP="00602347">
      <w:pPr>
        <w:rPr>
          <w:rFonts w:ascii="Times New Roman" w:hAnsi="Times New Roman" w:cs="Times New Roman"/>
        </w:rPr>
      </w:pPr>
    </w:p>
    <w:p w14:paraId="6E78F0D4" w14:textId="77777777" w:rsidR="00602347" w:rsidRDefault="00602347" w:rsidP="006023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February 2019</w:t>
      </w:r>
    </w:p>
    <w:p w14:paraId="152C9029" w14:textId="77777777" w:rsidR="006B2F86" w:rsidRPr="00E71FC3" w:rsidRDefault="00602347" w:rsidP="00E71FC3">
      <w:pPr>
        <w:pStyle w:val="NoSpacing"/>
      </w:pPr>
      <w:bookmarkStart w:id="0" w:name="_GoBack"/>
      <w:bookmarkEnd w:id="0"/>
    </w:p>
    <w:sectPr w:rsidR="006B2F86" w:rsidRPr="00E71FC3" w:rsidSect="00602347">
      <w:footerReference w:type="default" r:id="rId7"/>
      <w:pgSz w:w="11906" w:h="16838"/>
      <w:pgMar w:top="1440" w:right="137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9035D" w14:textId="77777777" w:rsidR="00602347" w:rsidRDefault="00602347" w:rsidP="00E71FC3">
      <w:r>
        <w:separator/>
      </w:r>
    </w:p>
  </w:endnote>
  <w:endnote w:type="continuationSeparator" w:id="0">
    <w:p w14:paraId="2DE1A62C" w14:textId="77777777" w:rsidR="00602347" w:rsidRDefault="0060234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PSoeiKakugothicUB"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A4DA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32898" w14:textId="77777777" w:rsidR="00602347" w:rsidRDefault="00602347" w:rsidP="00E71FC3">
      <w:r>
        <w:separator/>
      </w:r>
    </w:p>
  </w:footnote>
  <w:footnote w:type="continuationSeparator" w:id="0">
    <w:p w14:paraId="0071A024" w14:textId="77777777" w:rsidR="00602347" w:rsidRDefault="0060234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47"/>
    <w:rsid w:val="001A7C09"/>
    <w:rsid w:val="00577BD5"/>
    <w:rsid w:val="00602347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9FF3B"/>
  <w15:chartTrackingRefBased/>
  <w15:docId w15:val="{29D5E090-5216-4045-A7FC-E6899B41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34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023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2019-02-06T19:58:00Z</dcterms:created>
  <dcterms:modified xsi:type="dcterms:W3CDTF">2019-02-06T19:59:00Z</dcterms:modified>
</cp:coreProperties>
</file>