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F918C" w14:textId="77777777" w:rsidR="0037630F" w:rsidRDefault="0037630F" w:rsidP="003763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FYSSHER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fl.1454)</w:t>
      </w:r>
    </w:p>
    <w:p w14:paraId="5FAFACDB" w14:textId="77777777" w:rsidR="0037630F" w:rsidRDefault="0037630F" w:rsidP="003763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</w:t>
      </w:r>
    </w:p>
    <w:p w14:paraId="71873748" w14:textId="77777777" w:rsidR="0037630F" w:rsidRDefault="0037630F" w:rsidP="0037630F">
      <w:pPr>
        <w:pStyle w:val="NoSpacing"/>
        <w:rPr>
          <w:rFonts w:cs="Times New Roman"/>
          <w:szCs w:val="24"/>
        </w:rPr>
      </w:pPr>
    </w:p>
    <w:p w14:paraId="6B60AA4F" w14:textId="77777777" w:rsidR="0037630F" w:rsidRDefault="0037630F" w:rsidP="0037630F">
      <w:pPr>
        <w:pStyle w:val="NoSpacing"/>
        <w:rPr>
          <w:rFonts w:cs="Times New Roman"/>
          <w:szCs w:val="24"/>
        </w:rPr>
      </w:pPr>
    </w:p>
    <w:p w14:paraId="76727AED" w14:textId="77777777" w:rsidR="0037630F" w:rsidRDefault="0037630F" w:rsidP="003763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May1454</w:t>
      </w:r>
      <w:r>
        <w:rPr>
          <w:rFonts w:cs="Times New Roman"/>
          <w:szCs w:val="24"/>
        </w:rPr>
        <w:tab/>
        <w:t xml:space="preserve">He was one of those to whom John </w:t>
      </w:r>
      <w:proofErr w:type="spellStart"/>
      <w:r>
        <w:rPr>
          <w:rFonts w:cs="Times New Roman"/>
          <w:szCs w:val="24"/>
        </w:rPr>
        <w:t>Leylond</w:t>
      </w:r>
      <w:proofErr w:type="spellEnd"/>
      <w:r>
        <w:rPr>
          <w:rFonts w:cs="Times New Roman"/>
          <w:szCs w:val="24"/>
        </w:rPr>
        <w:t xml:space="preserve"> of London, </w:t>
      </w:r>
      <w:proofErr w:type="spellStart"/>
      <w:r>
        <w:rPr>
          <w:rFonts w:cs="Times New Roman"/>
          <w:szCs w:val="24"/>
        </w:rPr>
        <w:t>armourer</w:t>
      </w:r>
      <w:proofErr w:type="spellEnd"/>
      <w:r>
        <w:rPr>
          <w:rFonts w:cs="Times New Roman"/>
          <w:szCs w:val="24"/>
        </w:rPr>
        <w:t>(q.v.),</w:t>
      </w:r>
    </w:p>
    <w:p w14:paraId="20E2DB66" w14:textId="77777777" w:rsidR="0037630F" w:rsidRDefault="0037630F" w:rsidP="003763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gifted his goods and chattels.   (C.C.R. 1454-61 p.27)</w:t>
      </w:r>
    </w:p>
    <w:p w14:paraId="3A0790ED" w14:textId="77777777" w:rsidR="0037630F" w:rsidRDefault="0037630F" w:rsidP="0037630F">
      <w:pPr>
        <w:pStyle w:val="NoSpacing"/>
        <w:rPr>
          <w:rFonts w:cs="Times New Roman"/>
          <w:szCs w:val="24"/>
        </w:rPr>
      </w:pPr>
    </w:p>
    <w:p w14:paraId="4F4FA8C4" w14:textId="77777777" w:rsidR="0037630F" w:rsidRDefault="0037630F" w:rsidP="0037630F">
      <w:pPr>
        <w:pStyle w:val="NoSpacing"/>
        <w:rPr>
          <w:rFonts w:cs="Times New Roman"/>
          <w:szCs w:val="24"/>
        </w:rPr>
      </w:pPr>
    </w:p>
    <w:p w14:paraId="3E0A4AC9" w14:textId="77777777" w:rsidR="0037630F" w:rsidRDefault="0037630F" w:rsidP="003763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February 2024</w:t>
      </w:r>
    </w:p>
    <w:p w14:paraId="677C822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7B5DB" w14:textId="77777777" w:rsidR="0037630F" w:rsidRDefault="0037630F" w:rsidP="009139A6">
      <w:r>
        <w:separator/>
      </w:r>
    </w:p>
  </w:endnote>
  <w:endnote w:type="continuationSeparator" w:id="0">
    <w:p w14:paraId="03637C2A" w14:textId="77777777" w:rsidR="0037630F" w:rsidRDefault="003763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672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5423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8D07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4E1B2" w14:textId="77777777" w:rsidR="0037630F" w:rsidRDefault="0037630F" w:rsidP="009139A6">
      <w:r>
        <w:separator/>
      </w:r>
    </w:p>
  </w:footnote>
  <w:footnote w:type="continuationSeparator" w:id="0">
    <w:p w14:paraId="13263E5F" w14:textId="77777777" w:rsidR="0037630F" w:rsidRDefault="003763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7FD4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1E58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4D85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0F"/>
    <w:rsid w:val="000666E0"/>
    <w:rsid w:val="002510B7"/>
    <w:rsid w:val="0037630F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AE2B6"/>
  <w15:chartTrackingRefBased/>
  <w15:docId w15:val="{3820AE38-461F-46F7-B7AC-20AE77F7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2024-02-13T15:54:00Z</dcterms:created>
  <dcterms:modified xsi:type="dcterms:W3CDTF">2024-02-13T15:54:00Z</dcterms:modified>
</cp:coreProperties>
</file>