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B3F7" w14:textId="77777777" w:rsidR="00765E95" w:rsidRDefault="00765E95" w:rsidP="00765E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FYSSHER</w:t>
      </w:r>
      <w:r>
        <w:rPr>
          <w:rFonts w:ascii="Times New Roman" w:hAnsi="Times New Roman" w:cs="Times New Roman"/>
          <w:sz w:val="24"/>
          <w:szCs w:val="24"/>
        </w:rPr>
        <w:t xml:space="preserve">         (fl.1486)</w:t>
      </w:r>
    </w:p>
    <w:p w14:paraId="634E0383" w14:textId="77777777" w:rsidR="00765E95" w:rsidRDefault="00765E95" w:rsidP="00765E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London.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E9B14D" w14:textId="77777777" w:rsidR="00765E95" w:rsidRDefault="00765E95" w:rsidP="00765E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43A25A" w14:textId="77777777" w:rsidR="00765E95" w:rsidRDefault="00765E95" w:rsidP="00765E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B82632" w14:textId="77777777" w:rsidR="00765E95" w:rsidRDefault="00765E95" w:rsidP="00765E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1486</w:t>
      </w:r>
      <w:r>
        <w:rPr>
          <w:rFonts w:ascii="Times New Roman" w:hAnsi="Times New Roman" w:cs="Times New Roman"/>
          <w:sz w:val="24"/>
          <w:szCs w:val="24"/>
        </w:rPr>
        <w:tab/>
        <w:t>Richard Syngleton of London, upholsterer(q.v.), brought a plaint of debt against</w:t>
      </w:r>
    </w:p>
    <w:p w14:paraId="469E1B4A" w14:textId="77777777" w:rsidR="00765E95" w:rsidRDefault="00765E95" w:rsidP="00765E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him, Henry Claye of Kingston-upon-Thames, Surrey(q.v.), Ralph Cantley of</w:t>
      </w:r>
    </w:p>
    <w:p w14:paraId="3A89B888" w14:textId="77777777" w:rsidR="00765E95" w:rsidRDefault="00765E95" w:rsidP="00765E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Grantham,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Lincolshire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Thomas Baker of Great Baddow(q.v.), Thomas </w:t>
      </w:r>
    </w:p>
    <w:p w14:paraId="5078FA4B" w14:textId="77777777" w:rsidR="00765E95" w:rsidRDefault="00765E95" w:rsidP="00765E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Polcryche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Chelmsford(q.v.), and his wife, Mary(q.v.).</w:t>
      </w:r>
    </w:p>
    <w:p w14:paraId="4C26F4A0" w14:textId="77777777" w:rsidR="00765E95" w:rsidRDefault="00765E95" w:rsidP="00765E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F51A34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https://waalt.uh.edu/index.php/CP40no895Index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8D5ADFE" w14:textId="77777777" w:rsidR="00653E0E" w:rsidRDefault="00653E0E" w:rsidP="00765E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836EC0" w14:textId="77777777" w:rsidR="00765E95" w:rsidRDefault="00765E95" w:rsidP="00765E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3C8050" w14:textId="77777777" w:rsidR="00765E95" w:rsidRDefault="00765E95" w:rsidP="00765E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133841" w14:textId="77777777" w:rsidR="00765E95" w:rsidRDefault="00765E95" w:rsidP="00765E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June 2022</w:t>
      </w:r>
    </w:p>
    <w:p w14:paraId="3BD86B2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8A2D" w14:textId="77777777" w:rsidR="00765E95" w:rsidRDefault="00765E95" w:rsidP="009139A6">
      <w:r>
        <w:separator/>
      </w:r>
    </w:p>
  </w:endnote>
  <w:endnote w:type="continuationSeparator" w:id="0">
    <w:p w14:paraId="55B9B879" w14:textId="77777777" w:rsidR="00765E95" w:rsidRDefault="00765E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F8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C1A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79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BBDD" w14:textId="77777777" w:rsidR="00765E95" w:rsidRDefault="00765E95" w:rsidP="009139A6">
      <w:r>
        <w:separator/>
      </w:r>
    </w:p>
  </w:footnote>
  <w:footnote w:type="continuationSeparator" w:id="0">
    <w:p w14:paraId="13927B0E" w14:textId="77777777" w:rsidR="00765E95" w:rsidRDefault="00765E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55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70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98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95"/>
    <w:rsid w:val="00061C6A"/>
    <w:rsid w:val="000666E0"/>
    <w:rsid w:val="002510B7"/>
    <w:rsid w:val="005C130B"/>
    <w:rsid w:val="00653E0E"/>
    <w:rsid w:val="00765E95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C9FB"/>
  <w15:chartTrackingRefBased/>
  <w15:docId w15:val="{E798624F-0D23-4121-8770-9D2CE03B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65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895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65</Words>
  <Characters>416</Characters>
  <Application>Microsoft Office Word</Application>
  <DocSecurity>0</DocSecurity>
  <Lines>23</Lines>
  <Paragraphs>14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2022-06-04T16:08:00Z</dcterms:created>
  <dcterms:modified xsi:type="dcterms:W3CDTF">2025-10-23T10:59:00Z</dcterms:modified>
</cp:coreProperties>
</file>