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2AA2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</w:t>
      </w:r>
      <w:r>
        <w:rPr>
          <w:rFonts w:cs="Times New Roman"/>
          <w:szCs w:val="24"/>
        </w:rPr>
        <w:t xml:space="preserve">      (fl.1498)</w:t>
      </w:r>
    </w:p>
    <w:p w14:paraId="5BD76277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Bladesmith.</w:t>
      </w:r>
    </w:p>
    <w:p w14:paraId="70E9525C" w14:textId="77777777" w:rsidR="00DF4DA9" w:rsidRDefault="00DF4DA9" w:rsidP="00DF4DA9">
      <w:pPr>
        <w:pStyle w:val="NoSpacing"/>
        <w:rPr>
          <w:rFonts w:cs="Times New Roman"/>
          <w:szCs w:val="24"/>
        </w:rPr>
      </w:pPr>
    </w:p>
    <w:p w14:paraId="4209792D" w14:textId="77777777" w:rsidR="00DF4DA9" w:rsidRDefault="00DF4DA9" w:rsidP="00DF4DA9">
      <w:pPr>
        <w:pStyle w:val="NoSpacing"/>
        <w:rPr>
          <w:rFonts w:cs="Times New Roman"/>
          <w:szCs w:val="24"/>
        </w:rPr>
      </w:pPr>
    </w:p>
    <w:p w14:paraId="007A809A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The Dean and Canons of St.Stephen’s Chapel, Westminster(q.v.), brought</w:t>
      </w:r>
    </w:p>
    <w:p w14:paraId="76A451D5" w14:textId="583CA9CA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</w:t>
      </w:r>
      <w:r w:rsidR="00D70BAB">
        <w:rPr>
          <w:rFonts w:cs="Times New Roman"/>
          <w:szCs w:val="24"/>
        </w:rPr>
        <w:t>im</w:t>
      </w:r>
      <w:r>
        <w:rPr>
          <w:rFonts w:cs="Times New Roman"/>
          <w:szCs w:val="24"/>
        </w:rPr>
        <w:t xml:space="preserve">, William Dalton, Vicar of Themingham, </w:t>
      </w:r>
    </w:p>
    <w:p w14:paraId="18E459EF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Kent(q.v.), and Margaret Rygeman of London, widow(q.v.).</w:t>
      </w:r>
    </w:p>
    <w:p w14:paraId="0B5AE717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4D95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68BE0F2A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>The Dean and Canons of St.Stephen’s Chapel, Westminster(q.v.), brought</w:t>
      </w:r>
    </w:p>
    <w:p w14:paraId="5E58A1FC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plaint of debt against him and others.</w:t>
      </w:r>
    </w:p>
    <w:p w14:paraId="094B37B0" w14:textId="77777777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B23C9F">
          <w:rPr>
            <w:rStyle w:val="Hyperlink"/>
            <w:rFonts w:cs="Times New Roman"/>
            <w:szCs w:val="24"/>
          </w:rPr>
          <w:t>https://waalt.uh.edu/index.php/CP40no959</w:t>
        </w:r>
      </w:hyperlink>
      <w:r>
        <w:rPr>
          <w:rFonts w:cs="Times New Roman"/>
          <w:szCs w:val="24"/>
        </w:rPr>
        <w:t xml:space="preserve"> )</w:t>
      </w:r>
    </w:p>
    <w:p w14:paraId="396018D9" w14:textId="25A40712" w:rsidR="00DF4DA9" w:rsidRDefault="00DF4DA9" w:rsidP="00DF4DA9">
      <w:pPr>
        <w:pStyle w:val="NoSpacing"/>
        <w:rPr>
          <w:rFonts w:cs="Times New Roman"/>
          <w:szCs w:val="24"/>
        </w:rPr>
      </w:pPr>
    </w:p>
    <w:p w14:paraId="36A61F37" w14:textId="77777777" w:rsidR="00DF4DA9" w:rsidRDefault="00DF4DA9" w:rsidP="00DF4DA9">
      <w:pPr>
        <w:pStyle w:val="NoSpacing"/>
        <w:rPr>
          <w:rFonts w:cs="Times New Roman"/>
          <w:szCs w:val="24"/>
        </w:rPr>
      </w:pPr>
    </w:p>
    <w:p w14:paraId="1E08476A" w14:textId="77777777" w:rsidR="00DF4DA9" w:rsidRDefault="00DF4DA9" w:rsidP="00DF4DA9">
      <w:pPr>
        <w:pStyle w:val="NoSpacing"/>
        <w:rPr>
          <w:rFonts w:cs="Times New Roman"/>
          <w:szCs w:val="24"/>
        </w:rPr>
      </w:pPr>
    </w:p>
    <w:p w14:paraId="502BED2F" w14:textId="370F8069" w:rsidR="00DF4DA9" w:rsidRDefault="00DF4DA9" w:rsidP="00DF4D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2023</w:t>
      </w:r>
      <w:r>
        <w:rPr>
          <w:rFonts w:cs="Times New Roman"/>
          <w:szCs w:val="24"/>
        </w:rPr>
        <w:tab/>
      </w:r>
    </w:p>
    <w:p w14:paraId="40370D93" w14:textId="77777777" w:rsidR="00DF4DA9" w:rsidRDefault="00DF4DA9" w:rsidP="00DF4DA9">
      <w:pPr>
        <w:pStyle w:val="NoSpacing"/>
        <w:rPr>
          <w:rFonts w:cs="Times New Roman"/>
          <w:szCs w:val="24"/>
        </w:rPr>
      </w:pPr>
    </w:p>
    <w:p w14:paraId="1B1090A7" w14:textId="77777777" w:rsidR="00DF4DA9" w:rsidRDefault="00DF4DA9" w:rsidP="00DF4DA9">
      <w:pPr>
        <w:pStyle w:val="NoSpacing"/>
        <w:rPr>
          <w:rFonts w:cs="Times New Roman"/>
          <w:szCs w:val="24"/>
        </w:rPr>
      </w:pPr>
    </w:p>
    <w:p w14:paraId="556AFB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5B02" w14:textId="77777777" w:rsidR="00DF4DA9" w:rsidRDefault="00DF4DA9" w:rsidP="009139A6">
      <w:r>
        <w:separator/>
      </w:r>
    </w:p>
  </w:endnote>
  <w:endnote w:type="continuationSeparator" w:id="0">
    <w:p w14:paraId="4A47D269" w14:textId="77777777" w:rsidR="00DF4DA9" w:rsidRDefault="00DF4D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99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67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89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9748" w14:textId="77777777" w:rsidR="00DF4DA9" w:rsidRDefault="00DF4DA9" w:rsidP="009139A6">
      <w:r>
        <w:separator/>
      </w:r>
    </w:p>
  </w:footnote>
  <w:footnote w:type="continuationSeparator" w:id="0">
    <w:p w14:paraId="07A05807" w14:textId="77777777" w:rsidR="00DF4DA9" w:rsidRDefault="00DF4D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0F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67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0D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A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70BAB"/>
    <w:rsid w:val="00DF4DA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4D04"/>
  <w15:chartTrackingRefBased/>
  <w15:docId w15:val="{70A1D528-0A39-4682-91BE-AD90FF3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F4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no95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cp:lastPrinted>2023-05-11T08:27:00Z</cp:lastPrinted>
  <dcterms:created xsi:type="dcterms:W3CDTF">2023-05-11T08:26:00Z</dcterms:created>
  <dcterms:modified xsi:type="dcterms:W3CDTF">2023-05-11T08:28:00Z</dcterms:modified>
</cp:coreProperties>
</file>