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5D" w:rsidRDefault="005F1D5D" w:rsidP="005F1D5D">
      <w:pPr>
        <w:pStyle w:val="NoSpacing"/>
      </w:pPr>
      <w:r>
        <w:rPr>
          <w:u w:val="single"/>
        </w:rPr>
        <w:t>John FYSSHER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fl.1484)</w:t>
      </w:r>
    </w:p>
    <w:p w:rsidR="005F1D5D" w:rsidRDefault="005F1D5D" w:rsidP="005F1D5D">
      <w:pPr>
        <w:pStyle w:val="NoSpacing"/>
      </w:pPr>
      <w:r>
        <w:t>of Lynn.</w:t>
      </w:r>
    </w:p>
    <w:p w:rsidR="005F1D5D" w:rsidRDefault="005F1D5D" w:rsidP="005F1D5D">
      <w:pPr>
        <w:pStyle w:val="NoSpacing"/>
      </w:pPr>
    </w:p>
    <w:p w:rsidR="005F1D5D" w:rsidRDefault="005F1D5D" w:rsidP="005F1D5D">
      <w:pPr>
        <w:pStyle w:val="NoSpacing"/>
      </w:pPr>
    </w:p>
    <w:p w:rsidR="005F1D5D" w:rsidRDefault="005F1D5D" w:rsidP="005F1D5D">
      <w:pPr>
        <w:pStyle w:val="NoSpacing"/>
      </w:pPr>
      <w:r>
        <w:t xml:space="preserve">  9 Apr.1484</w:t>
      </w:r>
      <w:r>
        <w:tab/>
        <w:t>He was one of those who were chosen for military service, of whom</w:t>
      </w:r>
    </w:p>
    <w:p w:rsidR="005F1D5D" w:rsidRDefault="005F1D5D" w:rsidP="005F1D5D">
      <w:pPr>
        <w:pStyle w:val="NoSpacing"/>
      </w:pPr>
      <w:r>
        <w:tab/>
      </w:r>
      <w:r>
        <w:tab/>
        <w:t>8 would go if summoned.   (Ricardian XXV p.45 n.113)</w:t>
      </w:r>
    </w:p>
    <w:p w:rsidR="005F1D5D" w:rsidRDefault="005F1D5D" w:rsidP="005F1D5D">
      <w:pPr>
        <w:pStyle w:val="NoSpacing"/>
      </w:pPr>
    </w:p>
    <w:p w:rsidR="005F1D5D" w:rsidRDefault="005F1D5D" w:rsidP="005F1D5D">
      <w:pPr>
        <w:pStyle w:val="NoSpacing"/>
      </w:pPr>
    </w:p>
    <w:p w:rsidR="006B2F86" w:rsidRPr="005F1D5D" w:rsidRDefault="005F1D5D" w:rsidP="005F1D5D">
      <w:pPr>
        <w:pStyle w:val="NoSpacing"/>
      </w:pPr>
      <w:r>
        <w:t>19 March 2017</w:t>
      </w:r>
      <w:bookmarkStart w:id="0" w:name="_GoBack"/>
      <w:bookmarkEnd w:id="0"/>
    </w:p>
    <w:sectPr w:rsidR="006B2F86" w:rsidRPr="005F1D5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5D" w:rsidRDefault="005F1D5D" w:rsidP="00E71FC3">
      <w:pPr>
        <w:spacing w:after="0" w:line="240" w:lineRule="auto"/>
      </w:pPr>
      <w:r>
        <w:separator/>
      </w:r>
    </w:p>
  </w:endnote>
  <w:endnote w:type="continuationSeparator" w:id="0">
    <w:p w:rsidR="005F1D5D" w:rsidRDefault="005F1D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5D" w:rsidRDefault="005F1D5D" w:rsidP="00E71FC3">
      <w:pPr>
        <w:spacing w:after="0" w:line="240" w:lineRule="auto"/>
      </w:pPr>
      <w:r>
        <w:separator/>
      </w:r>
    </w:p>
  </w:footnote>
  <w:footnote w:type="continuationSeparator" w:id="0">
    <w:p w:rsidR="005F1D5D" w:rsidRDefault="005F1D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5D"/>
    <w:rsid w:val="001A7C09"/>
    <w:rsid w:val="00577BD5"/>
    <w:rsid w:val="005F1D5D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7CA1"/>
  <w15:chartTrackingRefBased/>
  <w15:docId w15:val="{B5E8E2FC-13B0-412D-A140-BC76A5D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2017-03-19T21:52:00Z</dcterms:created>
  <dcterms:modified xsi:type="dcterms:W3CDTF">2017-03-19T21:53:00Z</dcterms:modified>
</cp:coreProperties>
</file>