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D8BEF" w14:textId="77777777" w:rsidR="00A16FDC" w:rsidRDefault="00A16FDC" w:rsidP="00A16F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FYSSHER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04CE0C72" w14:textId="77777777" w:rsidR="00A16FDC" w:rsidRDefault="00A16FDC" w:rsidP="00A16F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Shrewsbury. Draper.</w:t>
      </w:r>
    </w:p>
    <w:p w14:paraId="6FC022DD" w14:textId="77777777" w:rsidR="00A16FDC" w:rsidRDefault="00A16FDC" w:rsidP="00A16FDC">
      <w:pPr>
        <w:rPr>
          <w:rFonts w:ascii="Times New Roman" w:hAnsi="Times New Roman" w:cs="Times New Roman"/>
        </w:rPr>
      </w:pPr>
    </w:p>
    <w:p w14:paraId="390673FE" w14:textId="77777777" w:rsidR="00A16FDC" w:rsidRDefault="00A16FDC" w:rsidP="00A16FDC">
      <w:pPr>
        <w:rPr>
          <w:rFonts w:ascii="Times New Roman" w:hAnsi="Times New Roman" w:cs="Times New Roman"/>
        </w:rPr>
      </w:pPr>
    </w:p>
    <w:p w14:paraId="479CACEB" w14:textId="77777777" w:rsidR="00A16FDC" w:rsidRDefault="00A16FDC" w:rsidP="00A16F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and Hugh </w:t>
      </w:r>
      <w:proofErr w:type="spellStart"/>
      <w:r>
        <w:rPr>
          <w:rFonts w:ascii="Times New Roman" w:hAnsi="Times New Roman" w:cs="Times New Roman"/>
        </w:rPr>
        <w:t>Pymley</w:t>
      </w:r>
      <w:proofErr w:type="spellEnd"/>
      <w:r>
        <w:rPr>
          <w:rFonts w:ascii="Times New Roman" w:hAnsi="Times New Roman" w:cs="Times New Roman"/>
        </w:rPr>
        <w:t xml:space="preserve"> of Shrewsbury(q.v.) made a plaint of debt against </w:t>
      </w:r>
    </w:p>
    <w:p w14:paraId="60A27E73" w14:textId="77777777" w:rsidR="00A16FDC" w:rsidRDefault="00A16FDC" w:rsidP="00A16F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Richard </w:t>
      </w:r>
      <w:proofErr w:type="spellStart"/>
      <w:r>
        <w:rPr>
          <w:rFonts w:ascii="Times New Roman" w:hAnsi="Times New Roman" w:cs="Times New Roman"/>
        </w:rPr>
        <w:t>Irlond</w:t>
      </w:r>
      <w:proofErr w:type="spellEnd"/>
      <w:r>
        <w:rPr>
          <w:rFonts w:ascii="Times New Roman" w:hAnsi="Times New Roman" w:cs="Times New Roman"/>
        </w:rPr>
        <w:t xml:space="preserve">(q.v.), Richard ap </w:t>
      </w:r>
      <w:proofErr w:type="spellStart"/>
      <w:r>
        <w:rPr>
          <w:rFonts w:ascii="Times New Roman" w:hAnsi="Times New Roman" w:cs="Times New Roman"/>
        </w:rPr>
        <w:t>Gruffyth</w:t>
      </w:r>
      <w:proofErr w:type="spellEnd"/>
      <w:r>
        <w:rPr>
          <w:rFonts w:ascii="Times New Roman" w:hAnsi="Times New Roman" w:cs="Times New Roman"/>
        </w:rPr>
        <w:t xml:space="preserve">(q.v.), Hugh </w:t>
      </w:r>
      <w:proofErr w:type="spellStart"/>
      <w:r>
        <w:rPr>
          <w:rFonts w:ascii="Times New Roman" w:hAnsi="Times New Roman" w:cs="Times New Roman"/>
        </w:rPr>
        <w:t>Lort</w:t>
      </w:r>
      <w:proofErr w:type="spellEnd"/>
      <w:r>
        <w:rPr>
          <w:rFonts w:ascii="Times New Roman" w:hAnsi="Times New Roman" w:cs="Times New Roman"/>
        </w:rPr>
        <w:t>(q.v.) and John</w:t>
      </w:r>
    </w:p>
    <w:p w14:paraId="54D9DBC4" w14:textId="77777777" w:rsidR="00A16FDC" w:rsidRDefault="00A16FDC" w:rsidP="00A16F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Appulby</w:t>
      </w:r>
      <w:proofErr w:type="spellEnd"/>
      <w:r>
        <w:rPr>
          <w:rFonts w:ascii="Times New Roman" w:hAnsi="Times New Roman" w:cs="Times New Roman"/>
        </w:rPr>
        <w:t>(q.v.), all of Oswestry, Shropshire.</w:t>
      </w:r>
    </w:p>
    <w:p w14:paraId="44D0CDD0" w14:textId="77777777" w:rsidR="00A16FDC" w:rsidRDefault="00A16FDC" w:rsidP="00A16F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220185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197475B6" w14:textId="77777777" w:rsidR="00A16FDC" w:rsidRDefault="00A16FDC" w:rsidP="00A16FDC">
      <w:pPr>
        <w:rPr>
          <w:rFonts w:ascii="Times New Roman" w:hAnsi="Times New Roman" w:cs="Times New Roman"/>
        </w:rPr>
      </w:pPr>
    </w:p>
    <w:p w14:paraId="23D49618" w14:textId="77777777" w:rsidR="00A16FDC" w:rsidRDefault="00A16FDC" w:rsidP="00A16FDC">
      <w:pPr>
        <w:rPr>
          <w:rFonts w:ascii="Times New Roman" w:hAnsi="Times New Roman" w:cs="Times New Roman"/>
        </w:rPr>
      </w:pPr>
    </w:p>
    <w:p w14:paraId="2D8EDB6E" w14:textId="77777777" w:rsidR="00A16FDC" w:rsidRDefault="00A16FDC" w:rsidP="00A16F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October 2018</w:t>
      </w:r>
    </w:p>
    <w:p w14:paraId="5C84D417" w14:textId="77777777" w:rsidR="006B2F86" w:rsidRPr="00E71FC3" w:rsidRDefault="00A16FD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AC3C3" w14:textId="77777777" w:rsidR="00A16FDC" w:rsidRDefault="00A16FDC" w:rsidP="00E71FC3">
      <w:r>
        <w:separator/>
      </w:r>
    </w:p>
  </w:endnote>
  <w:endnote w:type="continuationSeparator" w:id="0">
    <w:p w14:paraId="323A9315" w14:textId="77777777" w:rsidR="00A16FDC" w:rsidRDefault="00A16FDC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6693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801BF" w14:textId="77777777" w:rsidR="00A16FDC" w:rsidRDefault="00A16FDC" w:rsidP="00E71FC3">
      <w:r>
        <w:separator/>
      </w:r>
    </w:p>
  </w:footnote>
  <w:footnote w:type="continuationSeparator" w:id="0">
    <w:p w14:paraId="1A831878" w14:textId="77777777" w:rsidR="00A16FDC" w:rsidRDefault="00A16FDC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DC"/>
    <w:rsid w:val="001A7C09"/>
    <w:rsid w:val="00577BD5"/>
    <w:rsid w:val="00656CBA"/>
    <w:rsid w:val="006A1F77"/>
    <w:rsid w:val="00733BE7"/>
    <w:rsid w:val="00A16FDC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BB835"/>
  <w15:chartTrackingRefBased/>
  <w15:docId w15:val="{DF28AC20-7147-4F78-A6BC-3B747B8A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6FDC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A16F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2018-11-20T20:37:00Z</dcterms:created>
  <dcterms:modified xsi:type="dcterms:W3CDTF">2018-11-20T20:37:00Z</dcterms:modified>
</cp:coreProperties>
</file>