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F7E4" w14:textId="77777777" w:rsidR="00D822EC" w:rsidRDefault="00D822EC" w:rsidP="00D822EC">
      <w:pPr>
        <w:pStyle w:val="NoSpacing"/>
      </w:pPr>
      <w:r>
        <w:rPr>
          <w:u w:val="single"/>
        </w:rPr>
        <w:t>Katherine FYSSHER</w:t>
      </w:r>
      <w:r>
        <w:t xml:space="preserve">       (fl.1440)</w:t>
      </w:r>
    </w:p>
    <w:p w14:paraId="5F87CBCE" w14:textId="77777777" w:rsidR="00D822EC" w:rsidRDefault="00D822EC" w:rsidP="00D822EC">
      <w:pPr>
        <w:pStyle w:val="NoSpacing"/>
      </w:pPr>
      <w:r>
        <w:t>of Stoke Ferry, Norfolk.</w:t>
      </w:r>
    </w:p>
    <w:p w14:paraId="77A27FD7" w14:textId="77777777" w:rsidR="00D822EC" w:rsidRDefault="00D822EC" w:rsidP="00D822EC">
      <w:pPr>
        <w:pStyle w:val="NoSpacing"/>
      </w:pPr>
    </w:p>
    <w:p w14:paraId="300F4B6D" w14:textId="77777777" w:rsidR="00D822EC" w:rsidRDefault="00D822EC" w:rsidP="00D822EC">
      <w:pPr>
        <w:pStyle w:val="NoSpacing"/>
      </w:pPr>
    </w:p>
    <w:p w14:paraId="55CD52DD" w14:textId="77777777" w:rsidR="00D822EC" w:rsidRDefault="00D822EC" w:rsidP="00D822EC">
      <w:pPr>
        <w:pStyle w:val="NoSpacing"/>
      </w:pPr>
      <w:r>
        <w:tab/>
        <w:t>1440</w:t>
      </w:r>
      <w:r>
        <w:tab/>
        <w:t xml:space="preserve">John </w:t>
      </w:r>
      <w:proofErr w:type="spellStart"/>
      <w:r>
        <w:t>Andrewe</w:t>
      </w:r>
      <w:proofErr w:type="spellEnd"/>
      <w:r>
        <w:t>(q.v.) brought a plaint of debt against her.</w:t>
      </w:r>
    </w:p>
    <w:p w14:paraId="40F0BFF4" w14:textId="77777777" w:rsidR="00D822EC" w:rsidRDefault="00D822EC" w:rsidP="00D822EC">
      <w:pPr>
        <w:pStyle w:val="NoSpacing"/>
      </w:pPr>
      <w:r>
        <w:tab/>
      </w:r>
      <w:r>
        <w:tab/>
        <w:t xml:space="preserve">( </w:t>
      </w:r>
      <w:hyperlink r:id="rId6" w:history="1">
        <w:r w:rsidRPr="00023E9D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6F00BB0B" w14:textId="77777777" w:rsidR="00D822EC" w:rsidRDefault="00D822EC" w:rsidP="00D822EC">
      <w:pPr>
        <w:pStyle w:val="NoSpacing"/>
      </w:pPr>
    </w:p>
    <w:p w14:paraId="0A14992C" w14:textId="77777777" w:rsidR="00D822EC" w:rsidRDefault="00D822EC" w:rsidP="00D822EC">
      <w:pPr>
        <w:pStyle w:val="NoSpacing"/>
      </w:pPr>
    </w:p>
    <w:p w14:paraId="5344F058" w14:textId="77777777" w:rsidR="00D822EC" w:rsidRDefault="00D822EC" w:rsidP="00D822EC">
      <w:pPr>
        <w:pStyle w:val="NoSpacing"/>
      </w:pPr>
      <w:r>
        <w:t>31 July 2025</w:t>
      </w:r>
    </w:p>
    <w:p w14:paraId="5D0189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1E28" w14:textId="77777777" w:rsidR="00D822EC" w:rsidRDefault="00D822EC" w:rsidP="009139A6">
      <w:r>
        <w:separator/>
      </w:r>
    </w:p>
  </w:endnote>
  <w:endnote w:type="continuationSeparator" w:id="0">
    <w:p w14:paraId="6627409D" w14:textId="77777777" w:rsidR="00D822EC" w:rsidRDefault="00D822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E6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7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4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9BD4" w14:textId="77777777" w:rsidR="00D822EC" w:rsidRDefault="00D822EC" w:rsidP="009139A6">
      <w:r>
        <w:separator/>
      </w:r>
    </w:p>
  </w:footnote>
  <w:footnote w:type="continuationSeparator" w:id="0">
    <w:p w14:paraId="031F78DF" w14:textId="77777777" w:rsidR="00D822EC" w:rsidRDefault="00D822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03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81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A8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822EC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BFBF"/>
  <w15:chartTrackingRefBased/>
  <w15:docId w15:val="{FD3C8A64-EF90-472C-B736-684C2745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2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2025-08-01T20:49:00Z</dcterms:created>
  <dcterms:modified xsi:type="dcterms:W3CDTF">2025-08-01T20:50:00Z</dcterms:modified>
</cp:coreProperties>
</file>