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6BCDF" w14:textId="77777777" w:rsidR="00FB7E59" w:rsidRDefault="00FB7E59" w:rsidP="00FB7E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FYSSHER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898A22A" w14:textId="77777777" w:rsidR="00FB7E59" w:rsidRDefault="00FB7E59" w:rsidP="00FB7E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Wadhurst</w:t>
      </w:r>
      <w:proofErr w:type="spellEnd"/>
      <w:r>
        <w:rPr>
          <w:rFonts w:cs="Times New Roman"/>
          <w:szCs w:val="24"/>
        </w:rPr>
        <w:t>, Sussex. Widow.</w:t>
      </w:r>
    </w:p>
    <w:p w14:paraId="6291CEFE" w14:textId="77777777" w:rsidR="00FB7E59" w:rsidRDefault="00FB7E59" w:rsidP="00FB7E59">
      <w:pPr>
        <w:pStyle w:val="NoSpacing"/>
        <w:rPr>
          <w:rFonts w:cs="Times New Roman"/>
          <w:szCs w:val="24"/>
        </w:rPr>
      </w:pPr>
    </w:p>
    <w:p w14:paraId="0EBEC6C9" w14:textId="77777777" w:rsidR="00FB7E59" w:rsidRDefault="00FB7E59" w:rsidP="00FB7E59">
      <w:pPr>
        <w:pStyle w:val="NoSpacing"/>
        <w:rPr>
          <w:rFonts w:cs="Times New Roman"/>
          <w:szCs w:val="24"/>
        </w:rPr>
      </w:pPr>
    </w:p>
    <w:p w14:paraId="47DCBEB2" w14:textId="77777777" w:rsidR="00FB7E59" w:rsidRDefault="00FB7E59" w:rsidP="00FB7E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William Saunders(q.v.) brought a plaint of trespass against her and </w:t>
      </w:r>
    </w:p>
    <w:p w14:paraId="7A8C9CE9" w14:textId="77777777" w:rsidR="00FB7E59" w:rsidRDefault="00FB7E59" w:rsidP="00FB7E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Crotynden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Wadhurst</w:t>
      </w:r>
      <w:proofErr w:type="spellEnd"/>
      <w:r>
        <w:rPr>
          <w:rFonts w:cs="Times New Roman"/>
          <w:szCs w:val="24"/>
        </w:rPr>
        <w:t>(q.v.).</w:t>
      </w:r>
    </w:p>
    <w:p w14:paraId="7F6C8636" w14:textId="77777777" w:rsidR="00FB7E59" w:rsidRDefault="00FB7E59" w:rsidP="00FB7E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165B14B" w14:textId="77777777" w:rsidR="00FB7E59" w:rsidRDefault="00FB7E59" w:rsidP="00FB7E59">
      <w:pPr>
        <w:pStyle w:val="NoSpacing"/>
        <w:rPr>
          <w:rFonts w:cs="Times New Roman"/>
          <w:szCs w:val="24"/>
        </w:rPr>
      </w:pPr>
    </w:p>
    <w:p w14:paraId="354F3E79" w14:textId="77777777" w:rsidR="00FB7E59" w:rsidRDefault="00FB7E59" w:rsidP="00FB7E59">
      <w:pPr>
        <w:pStyle w:val="NoSpacing"/>
        <w:rPr>
          <w:rFonts w:cs="Times New Roman"/>
          <w:szCs w:val="24"/>
        </w:rPr>
      </w:pPr>
    </w:p>
    <w:p w14:paraId="3C1C7296" w14:textId="77777777" w:rsidR="00FB7E59" w:rsidRDefault="00FB7E59" w:rsidP="00FB7E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May 2024</w:t>
      </w:r>
    </w:p>
    <w:p w14:paraId="24D3C0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3AC79" w14:textId="77777777" w:rsidR="00FB7E59" w:rsidRDefault="00FB7E59" w:rsidP="009139A6">
      <w:r>
        <w:separator/>
      </w:r>
    </w:p>
  </w:endnote>
  <w:endnote w:type="continuationSeparator" w:id="0">
    <w:p w14:paraId="32AAD6F4" w14:textId="77777777" w:rsidR="00FB7E59" w:rsidRDefault="00FB7E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E46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6F1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E56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1551F" w14:textId="77777777" w:rsidR="00FB7E59" w:rsidRDefault="00FB7E59" w:rsidP="009139A6">
      <w:r>
        <w:separator/>
      </w:r>
    </w:p>
  </w:footnote>
  <w:footnote w:type="continuationSeparator" w:id="0">
    <w:p w14:paraId="2C87C3C7" w14:textId="77777777" w:rsidR="00FB7E59" w:rsidRDefault="00FB7E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B8D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2D4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27D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9"/>
    <w:rsid w:val="000666E0"/>
    <w:rsid w:val="002510B7"/>
    <w:rsid w:val="00270799"/>
    <w:rsid w:val="003E52F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B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9B463"/>
  <w15:chartTrackingRefBased/>
  <w15:docId w15:val="{0DDC0098-7806-4ABC-AA75-3BA4A8E5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B7E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2024-06-07T16:26:00Z</dcterms:created>
  <dcterms:modified xsi:type="dcterms:W3CDTF">2024-06-07T16:27:00Z</dcterms:modified>
</cp:coreProperties>
</file>