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F6" w:rsidRDefault="001769F6" w:rsidP="001769F6">
      <w:pPr>
        <w:pStyle w:val="NoSpacing"/>
      </w:pPr>
      <w:r>
        <w:rPr>
          <w:u w:val="single"/>
        </w:rPr>
        <w:t>Margery FYSSHER</w:t>
      </w:r>
      <w:r>
        <w:t xml:space="preserve">      (fl.1483)</w:t>
      </w:r>
    </w:p>
    <w:p w:rsidR="001769F6" w:rsidRDefault="001769F6" w:rsidP="001769F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Sussex.Widow</w:t>
      </w:r>
      <w:proofErr w:type="spellEnd"/>
      <w:r>
        <w:t>.</w:t>
      </w:r>
    </w:p>
    <w:p w:rsidR="001769F6" w:rsidRDefault="001769F6" w:rsidP="001769F6">
      <w:pPr>
        <w:pStyle w:val="NoSpacing"/>
      </w:pPr>
    </w:p>
    <w:p w:rsidR="001769F6" w:rsidRDefault="001769F6" w:rsidP="001769F6">
      <w:pPr>
        <w:pStyle w:val="NoSpacing"/>
      </w:pPr>
    </w:p>
    <w:p w:rsidR="001769F6" w:rsidRDefault="001769F6" w:rsidP="001769F6">
      <w:pPr>
        <w:pStyle w:val="NoSpacing"/>
      </w:pPr>
      <w:r>
        <w:t>= William.</w:t>
      </w:r>
    </w:p>
    <w:p w:rsidR="001769F6" w:rsidRDefault="001769F6" w:rsidP="001769F6">
      <w:pPr>
        <w:pStyle w:val="NoSpacing"/>
      </w:pPr>
      <w:r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1769F6" w:rsidRDefault="001769F6" w:rsidP="001769F6">
      <w:pPr>
        <w:pStyle w:val="NoSpacing"/>
      </w:pPr>
    </w:p>
    <w:p w:rsidR="001769F6" w:rsidRDefault="001769F6" w:rsidP="001769F6">
      <w:pPr>
        <w:pStyle w:val="NoSpacing"/>
      </w:pPr>
    </w:p>
    <w:p w:rsidR="001769F6" w:rsidRDefault="001769F6" w:rsidP="001769F6">
      <w:pPr>
        <w:pStyle w:val="NoSpacing"/>
      </w:pPr>
      <w:r>
        <w:tab/>
        <w:t>1483</w:t>
      </w:r>
      <w:r>
        <w:tab/>
        <w:t>The Sheriff of Kent brought a plaint of debt against her, as executrix of</w:t>
      </w:r>
    </w:p>
    <w:p w:rsidR="001769F6" w:rsidRDefault="001769F6" w:rsidP="001769F6">
      <w:pPr>
        <w:pStyle w:val="NoSpacing"/>
      </w:pPr>
      <w:r>
        <w:tab/>
      </w:r>
      <w:r>
        <w:tab/>
      </w:r>
      <w:proofErr w:type="gramStart"/>
      <w:r>
        <w:t>William’s Will.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1769F6" w:rsidRDefault="001769F6" w:rsidP="001769F6">
      <w:pPr>
        <w:pStyle w:val="NoSpacing"/>
      </w:pPr>
    </w:p>
    <w:p w:rsidR="001769F6" w:rsidRDefault="001769F6" w:rsidP="001769F6">
      <w:pPr>
        <w:pStyle w:val="NoSpacing"/>
      </w:pPr>
    </w:p>
    <w:p w:rsidR="001769F6" w:rsidRDefault="001769F6" w:rsidP="001769F6">
      <w:pPr>
        <w:pStyle w:val="NoSpacing"/>
      </w:pPr>
    </w:p>
    <w:p w:rsidR="00E47068" w:rsidRPr="00C009D8" w:rsidRDefault="001769F6" w:rsidP="001769F6">
      <w:pPr>
        <w:pStyle w:val="NoSpacing"/>
      </w:pPr>
      <w:r>
        <w:t>11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F6" w:rsidRDefault="001769F6" w:rsidP="00920DE3">
      <w:pPr>
        <w:spacing w:after="0" w:line="240" w:lineRule="auto"/>
      </w:pPr>
      <w:r>
        <w:separator/>
      </w:r>
    </w:p>
  </w:endnote>
  <w:endnote w:type="continuationSeparator" w:id="0">
    <w:p w:rsidR="001769F6" w:rsidRDefault="001769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F6" w:rsidRDefault="001769F6" w:rsidP="00920DE3">
      <w:pPr>
        <w:spacing w:after="0" w:line="240" w:lineRule="auto"/>
      </w:pPr>
      <w:r>
        <w:separator/>
      </w:r>
    </w:p>
  </w:footnote>
  <w:footnote w:type="continuationSeparator" w:id="0">
    <w:p w:rsidR="001769F6" w:rsidRDefault="001769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F6"/>
    <w:rsid w:val="00120749"/>
    <w:rsid w:val="001769F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76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76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2014-11-14T19:49:00Z</dcterms:created>
  <dcterms:modified xsi:type="dcterms:W3CDTF">2014-11-14T19:50:00Z</dcterms:modified>
</cp:coreProperties>
</file>