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99" w:rsidRDefault="00D57199" w:rsidP="00D571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Nicholas FYSSHER</w:t>
      </w:r>
      <w:r>
        <w:rPr>
          <w:rFonts w:ascii="Times New Roman" w:hAnsi="Times New Roman"/>
        </w:rPr>
        <w:t xml:space="preserve">     (d.1487)</w:t>
      </w:r>
    </w:p>
    <w:p w:rsidR="00D57199" w:rsidRDefault="00D57199" w:rsidP="00D571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of York. Merchant.</w:t>
      </w:r>
    </w:p>
    <w:p w:rsidR="00D57199" w:rsidRDefault="00D57199" w:rsidP="00D57199">
      <w:pPr>
        <w:pStyle w:val="Body1"/>
        <w:rPr>
          <w:rFonts w:ascii="Times New Roman" w:hAnsi="Times New Roman"/>
        </w:rPr>
      </w:pPr>
    </w:p>
    <w:p w:rsidR="00D57199" w:rsidRDefault="00D57199" w:rsidP="00D57199">
      <w:pPr>
        <w:pStyle w:val="Body1"/>
        <w:rPr>
          <w:rFonts w:ascii="Times New Roman" w:hAnsi="Times New Roman"/>
        </w:rPr>
      </w:pPr>
    </w:p>
    <w:p w:rsidR="00165DEA" w:rsidRDefault="00165DEA" w:rsidP="00165DEA">
      <w:pPr>
        <w:numPr>
          <w:ilvl w:val="0"/>
          <w:numId w:val="1"/>
        </w:numPr>
      </w:pPr>
      <w:r>
        <w:t>He bequeathed 4d to each Master of the Gild of Corpus Christi, and to</w:t>
      </w:r>
    </w:p>
    <w:p w:rsidR="00165DEA" w:rsidRDefault="00165DEA" w:rsidP="00165DEA">
      <w:pPr>
        <w:ind w:left="1440"/>
      </w:pPr>
      <w:r>
        <w:t>the 6 Keepers for attending his funeral.</w:t>
      </w:r>
    </w:p>
    <w:p w:rsidR="00165DEA" w:rsidRPr="00165DEA" w:rsidRDefault="00165DEA" w:rsidP="00165DEA">
      <w:pPr>
        <w:pStyle w:val="Body1"/>
        <w:ind w:left="720" w:firstLine="720"/>
        <w:rPr>
          <w:rFonts w:ascii="Times New Roman" w:hAnsi="Times New Roman"/>
        </w:rPr>
      </w:pPr>
      <w:r w:rsidRPr="00165DEA">
        <w:rPr>
          <w:rFonts w:ascii="Times New Roman" w:hAnsi="Times New Roman"/>
        </w:rPr>
        <w:t>(</w:t>
      </w:r>
      <w:hyperlink r:id="rId7" w:history="1">
        <w:r w:rsidRPr="00165DEA">
          <w:rPr>
            <w:rStyle w:val="Hyperlink"/>
            <w:rFonts w:ascii="Times New Roman" w:hAnsi="Times New Roman"/>
          </w:rPr>
          <w:t>www.york.ac.uk/inst/cms/resources/crouch/York</w:t>
        </w:r>
      </w:hyperlink>
      <w:r w:rsidRPr="00165DEA">
        <w:rPr>
          <w:rFonts w:ascii="Times New Roman" w:hAnsi="Times New Roman"/>
        </w:rPr>
        <w:t>)</w:t>
      </w:r>
    </w:p>
    <w:p w:rsidR="00D57199" w:rsidRDefault="00D57199" w:rsidP="00D571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20 Nov.1487</w:t>
      </w:r>
      <w:r>
        <w:rPr>
          <w:rFonts w:ascii="Times New Roman" w:hAnsi="Times New Roman"/>
        </w:rPr>
        <w:tab/>
        <w:t>He made his Will.  (W.Y.R. p.67)</w:t>
      </w:r>
    </w:p>
    <w:p w:rsidR="00D57199" w:rsidRDefault="00D57199" w:rsidP="00D571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22 Nov.</w:t>
      </w:r>
      <w:r>
        <w:rPr>
          <w:rFonts w:ascii="Times New Roman" w:hAnsi="Times New Roman"/>
        </w:rPr>
        <w:tab/>
        <w:t>Probate of his Will.   (ibid.)</w:t>
      </w:r>
    </w:p>
    <w:p w:rsidR="00D57199" w:rsidRDefault="00D57199" w:rsidP="00D57199">
      <w:pPr>
        <w:pStyle w:val="Body1"/>
        <w:rPr>
          <w:rFonts w:ascii="Times New Roman" w:hAnsi="Times New Roman"/>
        </w:rPr>
      </w:pPr>
    </w:p>
    <w:p w:rsidR="00D57199" w:rsidRDefault="00D57199" w:rsidP="00D57199">
      <w:pPr>
        <w:pStyle w:val="Body1"/>
        <w:rPr>
          <w:rFonts w:ascii="Times New Roman" w:hAnsi="Times New Roman"/>
        </w:rPr>
      </w:pPr>
    </w:p>
    <w:p w:rsidR="00D57199" w:rsidRDefault="00D57199" w:rsidP="00D571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5 October 2015</w:t>
      </w:r>
    </w:p>
    <w:p w:rsidR="00165DEA" w:rsidRDefault="00165DEA" w:rsidP="00D57199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3 February 2016</w:t>
      </w:r>
      <w:bookmarkStart w:id="0" w:name="_GoBack"/>
      <w:bookmarkEnd w:id="0"/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99" w:rsidRDefault="00D57199" w:rsidP="00564E3C">
      <w:r>
        <w:separator/>
      </w:r>
    </w:p>
  </w:endnote>
  <w:endnote w:type="continuationSeparator" w:id="0">
    <w:p w:rsidR="00D57199" w:rsidRDefault="00D57199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65DEA">
      <w:rPr>
        <w:rFonts w:ascii="Times New Roman" w:hAnsi="Times New Roman" w:cs="Times New Roman"/>
        <w:noProof/>
        <w:sz w:val="24"/>
        <w:szCs w:val="24"/>
      </w:rPr>
      <w:t>3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99" w:rsidRDefault="00D57199" w:rsidP="00564E3C">
      <w:r>
        <w:separator/>
      </w:r>
    </w:p>
  </w:footnote>
  <w:footnote w:type="continuationSeparator" w:id="0">
    <w:p w:rsidR="00D57199" w:rsidRDefault="00D57199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72D7A"/>
    <w:multiLevelType w:val="hybridMultilevel"/>
    <w:tmpl w:val="E38042AE"/>
    <w:lvl w:ilvl="0" w:tplc="A5A43230">
      <w:start w:val="1487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99"/>
    <w:rsid w:val="00165DEA"/>
    <w:rsid w:val="00372DC6"/>
    <w:rsid w:val="00564E3C"/>
    <w:rsid w:val="0064591D"/>
    <w:rsid w:val="00D57199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778D2"/>
  <w15:chartTrackingRefBased/>
  <w15:docId w15:val="{F4C45214-07DF-4353-BF08-A5624DBF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D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D5719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styleId="Hyperlink">
    <w:name w:val="Hyperlink"/>
    <w:basedOn w:val="DefaultParagraphFont"/>
    <w:rsid w:val="00165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york.ac.uk/inst/cms/resources/crouch/Yor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2015-11-04T22:45:00Z</dcterms:created>
  <dcterms:modified xsi:type="dcterms:W3CDTF">2016-02-03T19:43:00Z</dcterms:modified>
</cp:coreProperties>
</file>