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2604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FYSSHER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fl.1500)</w:t>
      </w:r>
    </w:p>
    <w:p w14:paraId="2B4D3993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</w:p>
    <w:p w14:paraId="4CA6993D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</w:p>
    <w:p w14:paraId="2E519506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1500</w:t>
      </w:r>
      <w:r>
        <w:rPr>
          <w:rFonts w:cs="Times New Roman"/>
          <w:szCs w:val="24"/>
          <w:lang w:val="en-GB"/>
        </w:rPr>
        <w:tab/>
        <w:t xml:space="preserve">He made a plaint of trespass and assault against Robert More of </w:t>
      </w:r>
      <w:proofErr w:type="spellStart"/>
      <w:r>
        <w:rPr>
          <w:rFonts w:cs="Times New Roman"/>
          <w:szCs w:val="24"/>
          <w:lang w:val="en-GB"/>
        </w:rPr>
        <w:t>Axbridge</w:t>
      </w:r>
      <w:proofErr w:type="spellEnd"/>
      <w:r>
        <w:rPr>
          <w:rFonts w:cs="Times New Roman"/>
          <w:szCs w:val="24"/>
          <w:lang w:val="en-GB"/>
        </w:rPr>
        <w:t>,</w:t>
      </w:r>
    </w:p>
    <w:p w14:paraId="0ACED52F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Somerset(q.v.).</w:t>
      </w:r>
    </w:p>
    <w:p w14:paraId="3BD522EC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010282">
          <w:rPr>
            <w:rStyle w:val="Hyperlink"/>
            <w:rFonts w:cs="Times New Roman"/>
            <w:szCs w:val="24"/>
            <w:lang w:val="en-GB"/>
          </w:rPr>
          <w:t>http://aalt.law.uh.edu/Indices/CP40Indices/CP40no951/CP40no951Pl.htm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AA99012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</w:p>
    <w:p w14:paraId="560908A9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</w:p>
    <w:p w14:paraId="339E1AA1" w14:textId="77777777" w:rsidR="00DF7BA3" w:rsidRDefault="00DF7BA3" w:rsidP="00DF7BA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February 2024</w:t>
      </w:r>
    </w:p>
    <w:p w14:paraId="428C87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6A54" w14:textId="77777777" w:rsidR="00DF7BA3" w:rsidRDefault="00DF7BA3" w:rsidP="009139A6">
      <w:r>
        <w:separator/>
      </w:r>
    </w:p>
  </w:endnote>
  <w:endnote w:type="continuationSeparator" w:id="0">
    <w:p w14:paraId="7C098F69" w14:textId="77777777" w:rsidR="00DF7BA3" w:rsidRDefault="00DF7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00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A9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5E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97B2" w14:textId="77777777" w:rsidR="00DF7BA3" w:rsidRDefault="00DF7BA3" w:rsidP="009139A6">
      <w:r>
        <w:separator/>
      </w:r>
    </w:p>
  </w:footnote>
  <w:footnote w:type="continuationSeparator" w:id="0">
    <w:p w14:paraId="4D85F9D6" w14:textId="77777777" w:rsidR="00DF7BA3" w:rsidRDefault="00DF7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A5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70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B1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A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BA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7DA3"/>
  <w15:chartTrackingRefBased/>
  <w15:docId w15:val="{F409A643-A7C9-4CC2-976C-F6FE5F2C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F7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51/CP40no95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2024-03-17T11:24:00Z</dcterms:created>
  <dcterms:modified xsi:type="dcterms:W3CDTF">2024-03-17T11:25:00Z</dcterms:modified>
</cp:coreProperties>
</file>