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03" w:rsidRDefault="00A66D03" w:rsidP="00A66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FYSSHER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A66D03" w:rsidRDefault="00A66D03" w:rsidP="00A66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6D03" w:rsidRDefault="00A66D03" w:rsidP="00A66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6D03" w:rsidRDefault="00A66D03" w:rsidP="00A66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May1433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Bulwick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66D03" w:rsidRDefault="00A66D03" w:rsidP="00A66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Northamptonshire, into the lands of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Grene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A66D03" w:rsidRDefault="00A66D03" w:rsidP="00A66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24-48)</w:t>
      </w:r>
    </w:p>
    <w:p w:rsidR="00A66D03" w:rsidRDefault="00A66D03" w:rsidP="00A66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6D03" w:rsidRDefault="00A66D03" w:rsidP="00A66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A66D03" w:rsidRDefault="00A66D03" w:rsidP="00A66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March 2016</w:t>
      </w:r>
      <w:bookmarkStart w:id="0" w:name="_GoBack"/>
      <w:bookmarkEnd w:id="0"/>
    </w:p>
    <w:sectPr w:rsidR="006B2F86" w:rsidRPr="00A66D0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D03" w:rsidRDefault="00A66D03" w:rsidP="00E71FC3">
      <w:pPr>
        <w:spacing w:after="0" w:line="240" w:lineRule="auto"/>
      </w:pPr>
      <w:r>
        <w:separator/>
      </w:r>
    </w:p>
  </w:endnote>
  <w:endnote w:type="continuationSeparator" w:id="0">
    <w:p w:rsidR="00A66D03" w:rsidRDefault="00A66D0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D03" w:rsidRDefault="00A66D03" w:rsidP="00E71FC3">
      <w:pPr>
        <w:spacing w:after="0" w:line="240" w:lineRule="auto"/>
      </w:pPr>
      <w:r>
        <w:separator/>
      </w:r>
    </w:p>
  </w:footnote>
  <w:footnote w:type="continuationSeparator" w:id="0">
    <w:p w:rsidR="00A66D03" w:rsidRDefault="00A66D0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03"/>
    <w:rsid w:val="00A66D0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B4D7"/>
  <w15:chartTrackingRefBased/>
  <w15:docId w15:val="{87DB8DEB-6F7E-40E0-A022-B358B6A8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2016-03-08T21:51:00Z</dcterms:created>
  <dcterms:modified xsi:type="dcterms:W3CDTF">2016-03-08T21:51:00Z</dcterms:modified>
</cp:coreProperties>
</file>