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7256" w14:textId="77777777" w:rsidR="003C7B64" w:rsidRDefault="003C7B64" w:rsidP="003C7B6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FYSSHER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7E372DD2" w14:textId="77777777" w:rsidR="003C7B64" w:rsidRDefault="003C7B64" w:rsidP="003C7B64">
      <w:pPr>
        <w:pStyle w:val="NoSpacing"/>
        <w:jc w:val="both"/>
        <w:rPr>
          <w:rFonts w:cs="Times New Roman"/>
          <w:szCs w:val="24"/>
        </w:rPr>
      </w:pPr>
    </w:p>
    <w:p w14:paraId="25E5D6AA" w14:textId="77777777" w:rsidR="003C7B64" w:rsidRDefault="003C7B64" w:rsidP="003C7B64">
      <w:pPr>
        <w:pStyle w:val="NoSpacing"/>
        <w:jc w:val="both"/>
        <w:rPr>
          <w:rFonts w:cs="Times New Roman"/>
          <w:szCs w:val="24"/>
        </w:rPr>
      </w:pPr>
    </w:p>
    <w:p w14:paraId="7D68F785" w14:textId="77777777" w:rsidR="003C7B64" w:rsidRDefault="003C7B64" w:rsidP="003C7B6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>He made a plaint of trespass, assault and taking against William Tyler(q.v.)</w:t>
      </w:r>
    </w:p>
    <w:p w14:paraId="3EEC9942" w14:textId="77777777" w:rsidR="003C7B64" w:rsidRDefault="003C7B64" w:rsidP="003C7B6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others, all of Worcester.</w:t>
      </w:r>
    </w:p>
    <w:p w14:paraId="15C06134" w14:textId="77777777" w:rsidR="003C7B64" w:rsidRDefault="003C7B64" w:rsidP="003C7B6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70FD4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105DD4C5" w14:textId="77777777" w:rsidR="003C7B64" w:rsidRDefault="003C7B64" w:rsidP="003C7B64">
      <w:pPr>
        <w:pStyle w:val="NoSpacing"/>
        <w:jc w:val="both"/>
        <w:rPr>
          <w:rFonts w:cs="Times New Roman"/>
          <w:szCs w:val="24"/>
        </w:rPr>
      </w:pPr>
    </w:p>
    <w:p w14:paraId="7AB84AFA" w14:textId="77777777" w:rsidR="003C7B64" w:rsidRDefault="003C7B64" w:rsidP="003C7B64">
      <w:pPr>
        <w:pStyle w:val="NoSpacing"/>
        <w:jc w:val="both"/>
        <w:rPr>
          <w:rFonts w:cs="Times New Roman"/>
          <w:szCs w:val="24"/>
        </w:rPr>
      </w:pPr>
    </w:p>
    <w:p w14:paraId="0B21489E" w14:textId="77777777" w:rsidR="003C7B64" w:rsidRDefault="003C7B64" w:rsidP="003C7B6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October 2023</w:t>
      </w:r>
    </w:p>
    <w:p w14:paraId="438637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4CA7" w14:textId="77777777" w:rsidR="003C7B64" w:rsidRDefault="003C7B64" w:rsidP="009139A6">
      <w:r>
        <w:separator/>
      </w:r>
    </w:p>
  </w:endnote>
  <w:endnote w:type="continuationSeparator" w:id="0">
    <w:p w14:paraId="50894418" w14:textId="77777777" w:rsidR="003C7B64" w:rsidRDefault="003C7B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E5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F3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F3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CB1E" w14:textId="77777777" w:rsidR="003C7B64" w:rsidRDefault="003C7B64" w:rsidP="009139A6">
      <w:r>
        <w:separator/>
      </w:r>
    </w:p>
  </w:footnote>
  <w:footnote w:type="continuationSeparator" w:id="0">
    <w:p w14:paraId="57B22F62" w14:textId="77777777" w:rsidR="003C7B64" w:rsidRDefault="003C7B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96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66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77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64"/>
    <w:rsid w:val="000666E0"/>
    <w:rsid w:val="002510B7"/>
    <w:rsid w:val="003C7B64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7A68"/>
  <w15:chartTrackingRefBased/>
  <w15:docId w15:val="{7AEB3088-83E0-47A8-941E-2748E7F8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C7B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2023-11-10T11:09:00Z</dcterms:created>
  <dcterms:modified xsi:type="dcterms:W3CDTF">2023-11-10T11:09:00Z</dcterms:modified>
</cp:coreProperties>
</file>