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F936" w14:textId="77777777" w:rsidR="003E5403" w:rsidRDefault="003E5403" w:rsidP="003E540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Robert FYSSHER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0CFE79DE" w14:textId="77777777" w:rsidR="003E5403" w:rsidRDefault="003E5403" w:rsidP="003E540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London. Merchant of the Staple.</w:t>
      </w:r>
    </w:p>
    <w:p w14:paraId="1995E6AF" w14:textId="77777777" w:rsidR="003E5403" w:rsidRDefault="003E5403" w:rsidP="003E540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6BF816C" w14:textId="77777777" w:rsidR="003E5403" w:rsidRDefault="003E5403" w:rsidP="003E540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BD4C868" w14:textId="77777777" w:rsidR="003E5403" w:rsidRDefault="003E5403" w:rsidP="003E540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Malverley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London, salter(q.v.), brought a plaint of debt against him</w:t>
      </w:r>
    </w:p>
    <w:p w14:paraId="4D18EBC9" w14:textId="77777777" w:rsidR="003E5403" w:rsidRDefault="003E5403" w:rsidP="003E540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and Thomas Stok of London, skinner(q.v.).</w:t>
      </w:r>
    </w:p>
    <w:p w14:paraId="501A6C17" w14:textId="77777777" w:rsidR="003E5403" w:rsidRDefault="003E5403" w:rsidP="003E540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20B181AE" w14:textId="77777777" w:rsidR="003E5403" w:rsidRDefault="003E5403" w:rsidP="003E540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4C8A316" w14:textId="77777777" w:rsidR="003E5403" w:rsidRDefault="003E5403" w:rsidP="003E540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02569A5" w14:textId="77777777" w:rsidR="003E5403" w:rsidRDefault="003E5403" w:rsidP="003E540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13 November 2021</w:t>
      </w:r>
    </w:p>
    <w:p w14:paraId="3343A92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6B90" w14:textId="77777777" w:rsidR="003E5403" w:rsidRDefault="003E5403" w:rsidP="009139A6">
      <w:r>
        <w:separator/>
      </w:r>
    </w:p>
  </w:endnote>
  <w:endnote w:type="continuationSeparator" w:id="0">
    <w:p w14:paraId="33D51BA9" w14:textId="77777777" w:rsidR="003E5403" w:rsidRDefault="003E54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14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5D7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6E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02CE" w14:textId="77777777" w:rsidR="003E5403" w:rsidRDefault="003E5403" w:rsidP="009139A6">
      <w:r>
        <w:separator/>
      </w:r>
    </w:p>
  </w:footnote>
  <w:footnote w:type="continuationSeparator" w:id="0">
    <w:p w14:paraId="015DCD5D" w14:textId="77777777" w:rsidR="003E5403" w:rsidRDefault="003E54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60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80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74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03"/>
    <w:rsid w:val="000666E0"/>
    <w:rsid w:val="002510B7"/>
    <w:rsid w:val="003E540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B13D"/>
  <w15:chartTrackingRefBased/>
  <w15:docId w15:val="{239A3638-7019-43CF-97DD-4D85CB5D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E5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2021-12-23T21:29:00Z</dcterms:created>
  <dcterms:modified xsi:type="dcterms:W3CDTF">2021-12-23T21:30:00Z</dcterms:modified>
</cp:coreProperties>
</file>