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FYSSHER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C11D79" w:rsidRDefault="00C11D79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Pavenham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1D79" w:rsidRDefault="00C11D79" w:rsidP="00C11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½ a knight’s fee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Pavenham</w:t>
      </w:r>
      <w:proofErr w:type="spellEnd"/>
      <w:r>
        <w:rPr>
          <w:rFonts w:ascii="Times New Roman" w:hAnsi="Times New Roman" w:cs="Times New Roman"/>
          <w:sz w:val="24"/>
          <w:szCs w:val="24"/>
        </w:rPr>
        <w:t>, Bedfordshire.</w:t>
      </w:r>
    </w:p>
    <w:p w:rsidR="00C11D79" w:rsidRDefault="00C11D79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24-111)</w:t>
      </w: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Bedford into the land</w:t>
      </w: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Reynold </w:t>
      </w:r>
      <w:proofErr w:type="spellStart"/>
      <w:r>
        <w:rPr>
          <w:rFonts w:ascii="Times New Roman" w:hAnsi="Times New Roman" w:cs="Times New Roman"/>
          <w:sz w:val="24"/>
          <w:szCs w:val="24"/>
        </w:rPr>
        <w:t>Cokayn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24-154)</w:t>
      </w: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0E42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FC0E42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2016</w:t>
      </w:r>
    </w:p>
    <w:p w:rsidR="00C11D79" w:rsidRPr="00FC0E42" w:rsidRDefault="00C11D79" w:rsidP="00FC0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2016</w:t>
      </w:r>
      <w:bookmarkStart w:id="0" w:name="_GoBack"/>
      <w:bookmarkEnd w:id="0"/>
    </w:p>
    <w:sectPr w:rsidR="00C11D79" w:rsidRPr="00FC0E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42" w:rsidRDefault="00FC0E42" w:rsidP="00E71FC3">
      <w:pPr>
        <w:spacing w:after="0" w:line="240" w:lineRule="auto"/>
      </w:pPr>
      <w:r>
        <w:separator/>
      </w:r>
    </w:p>
  </w:endnote>
  <w:endnote w:type="continuationSeparator" w:id="0">
    <w:p w:rsidR="00FC0E42" w:rsidRDefault="00FC0E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42" w:rsidRDefault="00FC0E42" w:rsidP="00E71FC3">
      <w:pPr>
        <w:spacing w:after="0" w:line="240" w:lineRule="auto"/>
      </w:pPr>
      <w:r>
        <w:separator/>
      </w:r>
    </w:p>
  </w:footnote>
  <w:footnote w:type="continuationSeparator" w:id="0">
    <w:p w:rsidR="00FC0E42" w:rsidRDefault="00FC0E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42"/>
    <w:rsid w:val="00AB52E8"/>
    <w:rsid w:val="00B16D3F"/>
    <w:rsid w:val="00C11D79"/>
    <w:rsid w:val="00E71FC3"/>
    <w:rsid w:val="00EF4813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D56F"/>
  <w15:chartTrackingRefBased/>
  <w15:docId w15:val="{B0CD925F-D817-4E42-9346-3828CEB8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2016-04-13T21:13:00Z</dcterms:created>
  <dcterms:modified xsi:type="dcterms:W3CDTF">2016-08-26T07:08:00Z</dcterms:modified>
</cp:coreProperties>
</file>