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99361" w14:textId="77777777" w:rsidR="00B05532" w:rsidRDefault="00B05532" w:rsidP="00B055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FYSSHER</w:t>
      </w:r>
      <w:r>
        <w:rPr>
          <w:rFonts w:cs="Times New Roman"/>
          <w:szCs w:val="24"/>
        </w:rPr>
        <w:t xml:space="preserve">        (fl.1400)</w:t>
      </w:r>
    </w:p>
    <w:p w14:paraId="5967B313" w14:textId="77777777" w:rsidR="00B05532" w:rsidRDefault="00B05532" w:rsidP="00B055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Southwell Collegiate Chapter.</w:t>
      </w:r>
    </w:p>
    <w:p w14:paraId="7A4DBAA3" w14:textId="77777777" w:rsidR="00B05532" w:rsidRDefault="00B05532" w:rsidP="00B05532">
      <w:pPr>
        <w:pStyle w:val="NoSpacing"/>
        <w:rPr>
          <w:rFonts w:cs="Times New Roman"/>
          <w:szCs w:val="24"/>
        </w:rPr>
      </w:pPr>
    </w:p>
    <w:p w14:paraId="12FDFE25" w14:textId="77777777" w:rsidR="00B05532" w:rsidRDefault="00B05532" w:rsidP="00B05532">
      <w:pPr>
        <w:pStyle w:val="NoSpacing"/>
        <w:rPr>
          <w:rFonts w:cs="Times New Roman"/>
          <w:szCs w:val="24"/>
        </w:rPr>
      </w:pPr>
    </w:p>
    <w:p w14:paraId="350B9FE4" w14:textId="77777777" w:rsidR="00B05532" w:rsidRDefault="00B05532" w:rsidP="00B055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subdeacon in the parish church of Bishop Burton, East Riding</w:t>
      </w:r>
    </w:p>
    <w:p w14:paraId="1A01CE7D" w14:textId="77777777" w:rsidR="00B05532" w:rsidRDefault="00B05532" w:rsidP="00B055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525B5106" w14:textId="77777777" w:rsidR="00B05532" w:rsidRDefault="00B05532" w:rsidP="00B055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r>
        <w:rPr>
          <w:rFonts w:cs="Times New Roman"/>
          <w:szCs w:val="24"/>
        </w:rPr>
        <w:t>ed.David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p.5)</w:t>
      </w:r>
    </w:p>
    <w:p w14:paraId="14403530" w14:textId="77777777" w:rsidR="00B05532" w:rsidRDefault="00B05532" w:rsidP="00B05532">
      <w:pPr>
        <w:pStyle w:val="NoSpacing"/>
        <w:rPr>
          <w:rFonts w:cs="Times New Roman"/>
          <w:szCs w:val="24"/>
        </w:rPr>
      </w:pPr>
    </w:p>
    <w:p w14:paraId="7E453C63" w14:textId="77777777" w:rsidR="00B05532" w:rsidRDefault="00B05532" w:rsidP="00B05532">
      <w:pPr>
        <w:pStyle w:val="NoSpacing"/>
        <w:rPr>
          <w:rFonts w:cs="Times New Roman"/>
          <w:szCs w:val="24"/>
        </w:rPr>
      </w:pPr>
    </w:p>
    <w:p w14:paraId="412AACE2" w14:textId="77777777" w:rsidR="00B05532" w:rsidRDefault="00B05532" w:rsidP="00B055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April 2025</w:t>
      </w:r>
    </w:p>
    <w:p w14:paraId="4EDBF2C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9032F" w14:textId="77777777" w:rsidR="00B05532" w:rsidRDefault="00B05532" w:rsidP="009139A6">
      <w:r>
        <w:separator/>
      </w:r>
    </w:p>
  </w:endnote>
  <w:endnote w:type="continuationSeparator" w:id="0">
    <w:p w14:paraId="7A57BCAB" w14:textId="77777777" w:rsidR="00B05532" w:rsidRDefault="00B0553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4A32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E618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94B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C3FBB" w14:textId="77777777" w:rsidR="00B05532" w:rsidRDefault="00B05532" w:rsidP="009139A6">
      <w:r>
        <w:separator/>
      </w:r>
    </w:p>
  </w:footnote>
  <w:footnote w:type="continuationSeparator" w:id="0">
    <w:p w14:paraId="0014DB9D" w14:textId="77777777" w:rsidR="00B05532" w:rsidRDefault="00B0553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55E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BCD9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CBA3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3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05532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218AC"/>
  <w15:chartTrackingRefBased/>
  <w15:docId w15:val="{84B7B60E-0137-43CC-AB4A-734C3217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2025-04-07T10:58:00Z</dcterms:created>
  <dcterms:modified xsi:type="dcterms:W3CDTF">2025-04-07T11:00:00Z</dcterms:modified>
</cp:coreProperties>
</file>