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4A74B" w14:textId="77777777" w:rsidR="003B2B22" w:rsidRDefault="003B2B22" w:rsidP="003B2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FYSSHER</w:t>
      </w:r>
      <w:r>
        <w:rPr>
          <w:rFonts w:ascii="Times New Roman" w:hAnsi="Times New Roman" w:cs="Times New Roman"/>
        </w:rPr>
        <w:t xml:space="preserve">      (fl.1484)</w:t>
      </w:r>
    </w:p>
    <w:p w14:paraId="2CD2E41B" w14:textId="77777777" w:rsidR="003B2B22" w:rsidRDefault="003B2B22" w:rsidP="003B2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Grocer.</w:t>
      </w:r>
    </w:p>
    <w:p w14:paraId="31859CF4" w14:textId="77777777" w:rsidR="003B2B22" w:rsidRDefault="003B2B22" w:rsidP="003B2B22">
      <w:pPr>
        <w:rPr>
          <w:rFonts w:ascii="Times New Roman" w:hAnsi="Times New Roman" w:cs="Times New Roman"/>
        </w:rPr>
      </w:pPr>
    </w:p>
    <w:p w14:paraId="6DE2F881" w14:textId="77777777" w:rsidR="003B2B22" w:rsidRDefault="003B2B22" w:rsidP="003B2B22">
      <w:pPr>
        <w:rPr>
          <w:rFonts w:ascii="Times New Roman" w:hAnsi="Times New Roman" w:cs="Times New Roman"/>
        </w:rPr>
      </w:pPr>
    </w:p>
    <w:p w14:paraId="37647216" w14:textId="77777777" w:rsidR="003B2B22" w:rsidRDefault="003B2B22" w:rsidP="003B2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John Rogers of </w:t>
      </w:r>
      <w:proofErr w:type="spellStart"/>
      <w:r>
        <w:rPr>
          <w:rFonts w:ascii="Times New Roman" w:hAnsi="Times New Roman" w:cs="Times New Roman"/>
        </w:rPr>
        <w:t>Freefolk</w:t>
      </w:r>
      <w:proofErr w:type="spellEnd"/>
      <w:r>
        <w:rPr>
          <w:rFonts w:ascii="Times New Roman" w:hAnsi="Times New Roman" w:cs="Times New Roman"/>
        </w:rPr>
        <w:t>, Hampshire(q.v.), made a plaint of debt</w:t>
      </w:r>
    </w:p>
    <w:p w14:paraId="23798E56" w14:textId="77777777" w:rsidR="003B2B22" w:rsidRDefault="003B2B22" w:rsidP="003B2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Thomas Dormer of Nursling, Hampshire(q.v.).</w:t>
      </w:r>
    </w:p>
    <w:p w14:paraId="095632A4" w14:textId="77777777" w:rsidR="003B2B22" w:rsidRDefault="003B2B22" w:rsidP="003B2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26B5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AE1764C" w14:textId="77777777" w:rsidR="003B2B22" w:rsidRDefault="003B2B22" w:rsidP="003B2B22">
      <w:pPr>
        <w:rPr>
          <w:rFonts w:ascii="Times New Roman" w:hAnsi="Times New Roman" w:cs="Times New Roman"/>
        </w:rPr>
      </w:pPr>
    </w:p>
    <w:p w14:paraId="46842EB4" w14:textId="77777777" w:rsidR="003B2B22" w:rsidRDefault="003B2B22" w:rsidP="003B2B22">
      <w:pPr>
        <w:rPr>
          <w:rFonts w:ascii="Times New Roman" w:hAnsi="Times New Roman" w:cs="Times New Roman"/>
        </w:rPr>
      </w:pPr>
    </w:p>
    <w:p w14:paraId="58009B36" w14:textId="77777777" w:rsidR="003B2B22" w:rsidRDefault="003B2B22" w:rsidP="003B2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2018</w:t>
      </w:r>
    </w:p>
    <w:p w14:paraId="63C780AD" w14:textId="77777777" w:rsidR="006B2F86" w:rsidRPr="00E71FC3" w:rsidRDefault="003B2B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C2BC4" w14:textId="77777777" w:rsidR="003B2B22" w:rsidRDefault="003B2B22" w:rsidP="00E71FC3">
      <w:r>
        <w:separator/>
      </w:r>
    </w:p>
  </w:endnote>
  <w:endnote w:type="continuationSeparator" w:id="0">
    <w:p w14:paraId="6B06DBF4" w14:textId="77777777" w:rsidR="003B2B22" w:rsidRDefault="003B2B2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48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064A8" w14:textId="77777777" w:rsidR="003B2B22" w:rsidRDefault="003B2B22" w:rsidP="00E71FC3">
      <w:r>
        <w:separator/>
      </w:r>
    </w:p>
  </w:footnote>
  <w:footnote w:type="continuationSeparator" w:id="0">
    <w:p w14:paraId="1231717B" w14:textId="77777777" w:rsidR="003B2B22" w:rsidRDefault="003B2B2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22"/>
    <w:rsid w:val="001A7C09"/>
    <w:rsid w:val="003B2B2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17A0"/>
  <w15:chartTrackingRefBased/>
  <w15:docId w15:val="{ADD4C6DA-848A-4769-82AC-94C1BB95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B2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B2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2018-12-01T14:39:00Z</dcterms:created>
  <dcterms:modified xsi:type="dcterms:W3CDTF">2018-12-01T14:40:00Z</dcterms:modified>
</cp:coreProperties>
</file>