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E2D3C" w14:textId="77777777" w:rsidR="009966AF" w:rsidRDefault="009966AF" w:rsidP="009966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FYSSHER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7AAA326E" w14:textId="77777777" w:rsidR="009966AF" w:rsidRDefault="009966AF" w:rsidP="009966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Warwick. </w:t>
      </w:r>
    </w:p>
    <w:p w14:paraId="6E5DABC8" w14:textId="77777777" w:rsidR="009966AF" w:rsidRDefault="009966AF" w:rsidP="009966AF">
      <w:pPr>
        <w:rPr>
          <w:rFonts w:ascii="Times New Roman" w:hAnsi="Times New Roman" w:cs="Times New Roman"/>
        </w:rPr>
      </w:pPr>
    </w:p>
    <w:p w14:paraId="1A940162" w14:textId="77777777" w:rsidR="009966AF" w:rsidRDefault="009966AF" w:rsidP="009966AF">
      <w:pPr>
        <w:rPr>
          <w:rFonts w:ascii="Times New Roman" w:hAnsi="Times New Roman" w:cs="Times New Roman"/>
        </w:rPr>
      </w:pPr>
    </w:p>
    <w:p w14:paraId="3B05CB78" w14:textId="77777777" w:rsidR="009966AF" w:rsidRDefault="009966AF" w:rsidP="009966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and Thomas </w:t>
      </w:r>
      <w:proofErr w:type="spellStart"/>
      <w:r>
        <w:rPr>
          <w:rFonts w:ascii="Times New Roman" w:hAnsi="Times New Roman" w:cs="Times New Roman"/>
        </w:rPr>
        <w:t>Grene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Coventr</w:t>
      </w:r>
      <w:proofErr w:type="spellEnd"/>
      <w:r>
        <w:rPr>
          <w:rFonts w:ascii="Times New Roman" w:hAnsi="Times New Roman" w:cs="Times New Roman"/>
        </w:rPr>
        <w:t xml:space="preserve">(q.v.), as the administrators of the late John </w:t>
      </w:r>
    </w:p>
    <w:p w14:paraId="685B7D47" w14:textId="77777777" w:rsidR="009966AF" w:rsidRDefault="009966AF" w:rsidP="009966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Rous of </w:t>
      </w:r>
      <w:proofErr w:type="spellStart"/>
      <w:r>
        <w:rPr>
          <w:rFonts w:ascii="Times New Roman" w:hAnsi="Times New Roman" w:cs="Times New Roman"/>
        </w:rPr>
        <w:t>Brinklow</w:t>
      </w:r>
      <w:proofErr w:type="spellEnd"/>
      <w:r>
        <w:rPr>
          <w:rFonts w:ascii="Times New Roman" w:hAnsi="Times New Roman" w:cs="Times New Roman"/>
        </w:rPr>
        <w:t>, Warwickshire(q.v.), made a plaint of debt against William</w:t>
      </w:r>
    </w:p>
    <w:p w14:paraId="18E1FFF6" w14:textId="77777777" w:rsidR="009966AF" w:rsidRDefault="009966AF" w:rsidP="009966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Mill of </w:t>
      </w:r>
      <w:proofErr w:type="spellStart"/>
      <w:r>
        <w:rPr>
          <w:rFonts w:ascii="Times New Roman" w:hAnsi="Times New Roman" w:cs="Times New Roman"/>
        </w:rPr>
        <w:t>Gyestlyf</w:t>
      </w:r>
      <w:proofErr w:type="spellEnd"/>
      <w:r>
        <w:rPr>
          <w:rFonts w:ascii="Times New Roman" w:hAnsi="Times New Roman" w:cs="Times New Roman"/>
        </w:rPr>
        <w:t>(q.v.).</w:t>
      </w:r>
    </w:p>
    <w:p w14:paraId="31253AD0" w14:textId="77777777" w:rsidR="009966AF" w:rsidRDefault="009966AF" w:rsidP="009966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7C4E0B1C" w14:textId="77777777" w:rsidR="009966AF" w:rsidRDefault="009966AF" w:rsidP="009966AF">
      <w:pPr>
        <w:rPr>
          <w:rFonts w:ascii="Times New Roman" w:hAnsi="Times New Roman" w:cs="Times New Roman"/>
        </w:rPr>
      </w:pPr>
    </w:p>
    <w:p w14:paraId="590D314C" w14:textId="77777777" w:rsidR="009966AF" w:rsidRDefault="009966AF" w:rsidP="009966AF">
      <w:pPr>
        <w:rPr>
          <w:rFonts w:ascii="Times New Roman" w:hAnsi="Times New Roman" w:cs="Times New Roman"/>
        </w:rPr>
      </w:pPr>
    </w:p>
    <w:p w14:paraId="6A2921D3" w14:textId="77777777" w:rsidR="009966AF" w:rsidRDefault="009966AF" w:rsidP="009966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December 2018</w:t>
      </w:r>
    </w:p>
    <w:p w14:paraId="23E5972C" w14:textId="77777777" w:rsidR="006B2F86" w:rsidRPr="00E71FC3" w:rsidRDefault="009966A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0FBEA" w14:textId="77777777" w:rsidR="009966AF" w:rsidRDefault="009966AF" w:rsidP="00E71FC3">
      <w:r>
        <w:separator/>
      </w:r>
    </w:p>
  </w:endnote>
  <w:endnote w:type="continuationSeparator" w:id="0">
    <w:p w14:paraId="2518ED44" w14:textId="77777777" w:rsidR="009966AF" w:rsidRDefault="009966A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5B84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54721" w14:textId="77777777" w:rsidR="009966AF" w:rsidRDefault="009966AF" w:rsidP="00E71FC3">
      <w:r>
        <w:separator/>
      </w:r>
    </w:p>
  </w:footnote>
  <w:footnote w:type="continuationSeparator" w:id="0">
    <w:p w14:paraId="481B35DA" w14:textId="77777777" w:rsidR="009966AF" w:rsidRDefault="009966A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AF"/>
    <w:rsid w:val="001A7C09"/>
    <w:rsid w:val="00577BD5"/>
    <w:rsid w:val="00656CBA"/>
    <w:rsid w:val="006A1F77"/>
    <w:rsid w:val="00733BE7"/>
    <w:rsid w:val="009966A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A8073"/>
  <w15:chartTrackingRefBased/>
  <w15:docId w15:val="{6F34B9AE-E645-4F26-A17E-B242ED49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66A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2018-12-07T20:45:00Z</dcterms:created>
  <dcterms:modified xsi:type="dcterms:W3CDTF">2018-12-07T20:46:00Z</dcterms:modified>
</cp:coreProperties>
</file>