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3C7" w:rsidRDefault="00EB13C7" w:rsidP="00EB13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FYSSHER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EB13C7" w:rsidRDefault="00EB13C7" w:rsidP="00EB13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Warwick. Yeoman.</w:t>
      </w:r>
    </w:p>
    <w:p w:rsidR="00EB13C7" w:rsidRDefault="00EB13C7" w:rsidP="00EB13C7">
      <w:pPr>
        <w:rPr>
          <w:rFonts w:ascii="Times New Roman" w:hAnsi="Times New Roman" w:cs="Times New Roman"/>
        </w:rPr>
      </w:pPr>
    </w:p>
    <w:p w:rsidR="00EB13C7" w:rsidRDefault="00EB13C7" w:rsidP="00EB13C7">
      <w:pPr>
        <w:rPr>
          <w:rFonts w:ascii="Times New Roman" w:hAnsi="Times New Roman" w:cs="Times New Roman"/>
        </w:rPr>
      </w:pPr>
    </w:p>
    <w:p w:rsidR="00EB13C7" w:rsidRDefault="00EB13C7" w:rsidP="00EB13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Robert </w:t>
      </w:r>
      <w:proofErr w:type="spellStart"/>
      <w:r>
        <w:rPr>
          <w:rFonts w:ascii="Times New Roman" w:hAnsi="Times New Roman" w:cs="Times New Roman"/>
        </w:rPr>
        <w:t>FitzWaren</w:t>
      </w:r>
      <w:proofErr w:type="spellEnd"/>
      <w:r>
        <w:rPr>
          <w:rFonts w:ascii="Times New Roman" w:hAnsi="Times New Roman" w:cs="Times New Roman"/>
        </w:rPr>
        <w:t>(q.v.) brought a plaint of debt against him.</w:t>
      </w:r>
    </w:p>
    <w:p w:rsidR="00EB13C7" w:rsidRDefault="00EB13C7" w:rsidP="00EB13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:rsidR="00EB13C7" w:rsidRDefault="00EB13C7" w:rsidP="00EB13C7">
      <w:pPr>
        <w:rPr>
          <w:rFonts w:ascii="Times New Roman" w:hAnsi="Times New Roman" w:cs="Times New Roman"/>
        </w:rPr>
      </w:pPr>
    </w:p>
    <w:p w:rsidR="00EB13C7" w:rsidRDefault="00EB13C7" w:rsidP="00EB13C7">
      <w:pPr>
        <w:rPr>
          <w:rFonts w:ascii="Times New Roman" w:hAnsi="Times New Roman" w:cs="Times New Roman"/>
        </w:rPr>
      </w:pPr>
    </w:p>
    <w:p w:rsidR="00EB13C7" w:rsidRDefault="00EB13C7" w:rsidP="00EB13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October 2017</w:t>
      </w:r>
    </w:p>
    <w:p w:rsidR="006B2F86" w:rsidRPr="00E71FC3" w:rsidRDefault="00EB13C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3C7" w:rsidRDefault="00EB13C7" w:rsidP="00E71FC3">
      <w:r>
        <w:separator/>
      </w:r>
    </w:p>
  </w:endnote>
  <w:endnote w:type="continuationSeparator" w:id="0">
    <w:p w:rsidR="00EB13C7" w:rsidRDefault="00EB13C7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3C7" w:rsidRDefault="00EB13C7" w:rsidP="00E71FC3">
      <w:r>
        <w:separator/>
      </w:r>
    </w:p>
  </w:footnote>
  <w:footnote w:type="continuationSeparator" w:id="0">
    <w:p w:rsidR="00EB13C7" w:rsidRDefault="00EB13C7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C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B13C7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92928-50ED-4345-BC5C-69FC964C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3C7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2017-10-26T20:22:00Z</dcterms:created>
  <dcterms:modified xsi:type="dcterms:W3CDTF">2017-10-26T20:23:00Z</dcterms:modified>
</cp:coreProperties>
</file>