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F4F22" w14:textId="77777777" w:rsidR="00C02B86" w:rsidRDefault="00C02B86" w:rsidP="00C02B86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Walter FYSSHER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fl.1404)</w:t>
      </w:r>
    </w:p>
    <w:p w14:paraId="40CB954E" w14:textId="77777777" w:rsidR="00C02B86" w:rsidRPr="004B698E" w:rsidRDefault="00C02B86" w:rsidP="00C02B86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Henley.</w:t>
      </w:r>
    </w:p>
    <w:p w14:paraId="5D2BB5E3" w14:textId="77777777" w:rsidR="00C02B86" w:rsidRDefault="00C02B86" w:rsidP="00C02B86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70EDBC86" w14:textId="77777777" w:rsidR="00C02B86" w:rsidRDefault="00C02B86" w:rsidP="00C02B86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6B665292" w14:textId="77777777" w:rsidR="00C02B86" w:rsidRDefault="00C02B86" w:rsidP="00C02B86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 Nov.1404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one of those who were commissioned to levy and collect from all </w:t>
      </w:r>
    </w:p>
    <w:p w14:paraId="4F7A8879" w14:textId="77777777" w:rsidR="00C02B86" w:rsidRDefault="00C02B86" w:rsidP="00C02B86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cities, </w:t>
      </w:r>
      <w:proofErr w:type="gramStart"/>
      <w:r>
        <w:rPr>
          <w:rFonts w:ascii="Times New Roman" w:hAnsi="Times New Roman" w:cs="Times New Roman"/>
          <w:sz w:val="24"/>
          <w:szCs w:val="24"/>
        </w:rPr>
        <w:t>boroughs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and towns and from all secular lords and lay persons having</w:t>
      </w:r>
    </w:p>
    <w:p w14:paraId="2AD27747" w14:textId="77777777" w:rsidR="00C02B86" w:rsidRDefault="00C02B86" w:rsidP="00C02B86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good and possessions, and others both great and small in </w:t>
      </w:r>
      <w:proofErr w:type="spellStart"/>
      <w:r>
        <w:rPr>
          <w:rFonts w:ascii="Times New Roman" w:hAnsi="Times New Roman" w:cs="Times New Roman"/>
          <w:sz w:val="24"/>
          <w:szCs w:val="24"/>
        </w:rPr>
        <w:t>Oxfordshire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but not Oxford, except ecclesiastical persons, the two fifteenths and two tenths granted </w:t>
      </w:r>
    </w:p>
    <w:p w14:paraId="6736B928" w14:textId="77777777" w:rsidR="00C02B86" w:rsidRDefault="00C02B86" w:rsidP="00C02B86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the King at the last Parliament.   (C.F.R. 1399-1405 p.284)</w:t>
      </w:r>
    </w:p>
    <w:p w14:paraId="396A0F9E" w14:textId="77777777" w:rsidR="00C02B86" w:rsidRDefault="00C02B86" w:rsidP="00C02B86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34E6034E" w14:textId="77777777" w:rsidR="00C02B86" w:rsidRDefault="00C02B86" w:rsidP="00C02B86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7719982E" w14:textId="77777777" w:rsidR="00C02B86" w:rsidRDefault="00C02B86" w:rsidP="00C02B86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 July 2021</w:t>
      </w:r>
    </w:p>
    <w:p w14:paraId="3818D86D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83155F" w14:textId="77777777" w:rsidR="00C02B86" w:rsidRDefault="00C02B86" w:rsidP="009139A6">
      <w:r>
        <w:separator/>
      </w:r>
    </w:p>
  </w:endnote>
  <w:endnote w:type="continuationSeparator" w:id="0">
    <w:p w14:paraId="59AA68FA" w14:textId="77777777" w:rsidR="00C02B86" w:rsidRDefault="00C02B8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254C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7F408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B93D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33AABC" w14:textId="77777777" w:rsidR="00C02B86" w:rsidRDefault="00C02B86" w:rsidP="009139A6">
      <w:r>
        <w:separator/>
      </w:r>
    </w:p>
  </w:footnote>
  <w:footnote w:type="continuationSeparator" w:id="0">
    <w:p w14:paraId="3DAAE700" w14:textId="77777777" w:rsidR="00C02B86" w:rsidRDefault="00C02B8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510F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873E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12C2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B86"/>
    <w:rsid w:val="000666E0"/>
    <w:rsid w:val="002510B7"/>
    <w:rsid w:val="005C130B"/>
    <w:rsid w:val="00826F5C"/>
    <w:rsid w:val="009139A6"/>
    <w:rsid w:val="009448BB"/>
    <w:rsid w:val="00A3176C"/>
    <w:rsid w:val="00AE65F8"/>
    <w:rsid w:val="00BA00AB"/>
    <w:rsid w:val="00C02B86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A2AEAE"/>
  <w15:chartTrackingRefBased/>
  <w15:docId w15:val="{95BB09D7-1A53-4A67-82F4-36E707CFB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1</TotalTime>
  <Pages>1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2021-07-31T18:41:00Z</dcterms:created>
  <dcterms:modified xsi:type="dcterms:W3CDTF">2021-07-31T18:42:00Z</dcterms:modified>
</cp:coreProperties>
</file>