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E5E6" w14:textId="77777777" w:rsidR="00300A9F" w:rsidRDefault="00300A9F" w:rsidP="00300A9F">
      <w:pPr>
        <w:pStyle w:val="NoSpacing"/>
        <w:jc w:val="both"/>
      </w:pPr>
      <w:r>
        <w:rPr>
          <w:u w:val="single"/>
        </w:rPr>
        <w:t>William FYSSHER, junior</w:t>
      </w:r>
      <w:r>
        <w:t xml:space="preserve">       (fl.1483)</w:t>
      </w:r>
    </w:p>
    <w:p w14:paraId="7E697E7E" w14:textId="77777777" w:rsidR="00300A9F" w:rsidRDefault="00300A9F" w:rsidP="00300A9F">
      <w:pPr>
        <w:pStyle w:val="NoSpacing"/>
        <w:jc w:val="both"/>
      </w:pPr>
      <w:r>
        <w:t xml:space="preserve">of </w:t>
      </w:r>
      <w:proofErr w:type="spellStart"/>
      <w:r>
        <w:t>Thurleby</w:t>
      </w:r>
      <w:proofErr w:type="spellEnd"/>
      <w:r>
        <w:t>, Lincolnshire. Husbandman.</w:t>
      </w:r>
    </w:p>
    <w:p w14:paraId="3026B517" w14:textId="77777777" w:rsidR="00300A9F" w:rsidRDefault="00300A9F" w:rsidP="00300A9F">
      <w:pPr>
        <w:pStyle w:val="NoSpacing"/>
        <w:jc w:val="both"/>
      </w:pPr>
    </w:p>
    <w:p w14:paraId="57FDFD02" w14:textId="77777777" w:rsidR="00300A9F" w:rsidRDefault="00300A9F" w:rsidP="00300A9F">
      <w:pPr>
        <w:pStyle w:val="NoSpacing"/>
        <w:jc w:val="both"/>
      </w:pPr>
    </w:p>
    <w:p w14:paraId="45E024C5" w14:textId="77777777" w:rsidR="00300A9F" w:rsidRDefault="00300A9F" w:rsidP="00300A9F">
      <w:pPr>
        <w:pStyle w:val="NoSpacing"/>
        <w:jc w:val="both"/>
      </w:pPr>
      <w:r>
        <w:tab/>
        <w:t>1483</w:t>
      </w:r>
      <w:r>
        <w:tab/>
        <w:t xml:space="preserve">Richard </w:t>
      </w:r>
      <w:proofErr w:type="spellStart"/>
      <w:r>
        <w:t>Dysney</w:t>
      </w:r>
      <w:proofErr w:type="spellEnd"/>
      <w:r>
        <w:t>(q.v.) brought a plaint of trespass and taking against him.</w:t>
      </w:r>
    </w:p>
    <w:p w14:paraId="42EF7AC0" w14:textId="77777777" w:rsidR="00300A9F" w:rsidRDefault="00300A9F" w:rsidP="00300A9F">
      <w:pPr>
        <w:pStyle w:val="NoSpacing"/>
        <w:jc w:val="both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7844E1C7" w14:textId="77777777" w:rsidR="00300A9F" w:rsidRDefault="00300A9F" w:rsidP="00300A9F">
      <w:pPr>
        <w:pStyle w:val="NoSpacing"/>
        <w:jc w:val="both"/>
      </w:pPr>
    </w:p>
    <w:p w14:paraId="05967AD2" w14:textId="77777777" w:rsidR="00300A9F" w:rsidRDefault="00300A9F" w:rsidP="00300A9F">
      <w:pPr>
        <w:pStyle w:val="NoSpacing"/>
        <w:jc w:val="both"/>
      </w:pPr>
    </w:p>
    <w:p w14:paraId="78F27093" w14:textId="77777777" w:rsidR="00300A9F" w:rsidRDefault="00300A9F" w:rsidP="00300A9F">
      <w:pPr>
        <w:pStyle w:val="NoSpacing"/>
        <w:jc w:val="both"/>
      </w:pPr>
      <w:r>
        <w:t>31 January 2020</w:t>
      </w:r>
    </w:p>
    <w:p w14:paraId="2D5E9AE4" w14:textId="77777777" w:rsidR="006B2F86" w:rsidRPr="00E71FC3" w:rsidRDefault="00300A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13FBD" w14:textId="77777777" w:rsidR="00300A9F" w:rsidRDefault="00300A9F" w:rsidP="00E71FC3">
      <w:pPr>
        <w:spacing w:after="0" w:line="240" w:lineRule="auto"/>
      </w:pPr>
      <w:r>
        <w:separator/>
      </w:r>
    </w:p>
  </w:endnote>
  <w:endnote w:type="continuationSeparator" w:id="0">
    <w:p w14:paraId="21AFF6DA" w14:textId="77777777" w:rsidR="00300A9F" w:rsidRDefault="00300A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258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8EAFB" w14:textId="77777777" w:rsidR="00300A9F" w:rsidRDefault="00300A9F" w:rsidP="00E71FC3">
      <w:pPr>
        <w:spacing w:after="0" w:line="240" w:lineRule="auto"/>
      </w:pPr>
      <w:r>
        <w:separator/>
      </w:r>
    </w:p>
  </w:footnote>
  <w:footnote w:type="continuationSeparator" w:id="0">
    <w:p w14:paraId="3D06F131" w14:textId="77777777" w:rsidR="00300A9F" w:rsidRDefault="00300A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9F"/>
    <w:rsid w:val="001A7C09"/>
    <w:rsid w:val="00300A9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3144"/>
  <w15:chartTrackingRefBased/>
  <w15:docId w15:val="{E493F9DA-A631-4133-B3C1-B7ABD323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00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2020-02-19T14:16:00Z</dcterms:created>
  <dcterms:modified xsi:type="dcterms:W3CDTF">2020-02-19T14:17:00Z</dcterms:modified>
</cp:coreProperties>
</file>