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C984" w14:textId="77777777" w:rsidR="00A830A5" w:rsidRDefault="00A830A5" w:rsidP="00A83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FYSSHER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CBE8BF8" w14:textId="77777777" w:rsidR="00A830A5" w:rsidRDefault="00A830A5" w:rsidP="00A83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Bristol. Clerk.</w:t>
      </w:r>
    </w:p>
    <w:p w14:paraId="250C79B8" w14:textId="77777777" w:rsidR="00A830A5" w:rsidRDefault="00A830A5" w:rsidP="00A83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A64C67" w14:textId="77777777" w:rsidR="00A830A5" w:rsidRDefault="00A830A5" w:rsidP="00A83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CDECFA" w14:textId="77777777" w:rsidR="00A830A5" w:rsidRDefault="00A830A5" w:rsidP="00A83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Thomas Norton brought a plaint of debt against him.</w:t>
      </w:r>
    </w:p>
    <w:p w14:paraId="5F08F954" w14:textId="77777777" w:rsidR="00A830A5" w:rsidRDefault="00A830A5" w:rsidP="00A83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51E26E" w14:textId="77777777" w:rsidR="00A830A5" w:rsidRDefault="00A830A5" w:rsidP="00A83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688AC6" w14:textId="77777777" w:rsidR="00A830A5" w:rsidRDefault="00A830A5" w:rsidP="00A83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0AEA9" w14:textId="77777777" w:rsidR="00A830A5" w:rsidRDefault="00A830A5" w:rsidP="00A83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2022</w:t>
      </w:r>
    </w:p>
    <w:p w14:paraId="67B8B59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87F3" w14:textId="77777777" w:rsidR="00A830A5" w:rsidRDefault="00A830A5" w:rsidP="009139A6">
      <w:r>
        <w:separator/>
      </w:r>
    </w:p>
  </w:endnote>
  <w:endnote w:type="continuationSeparator" w:id="0">
    <w:p w14:paraId="3B56E7B1" w14:textId="77777777" w:rsidR="00A830A5" w:rsidRDefault="00A830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80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815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0A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6802" w14:textId="77777777" w:rsidR="00A830A5" w:rsidRDefault="00A830A5" w:rsidP="009139A6">
      <w:r>
        <w:separator/>
      </w:r>
    </w:p>
  </w:footnote>
  <w:footnote w:type="continuationSeparator" w:id="0">
    <w:p w14:paraId="5C80AF68" w14:textId="77777777" w:rsidR="00A830A5" w:rsidRDefault="00A830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45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3D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05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A5"/>
    <w:rsid w:val="000666E0"/>
    <w:rsid w:val="002510B7"/>
    <w:rsid w:val="005C130B"/>
    <w:rsid w:val="00826F5C"/>
    <w:rsid w:val="009139A6"/>
    <w:rsid w:val="009448BB"/>
    <w:rsid w:val="00A3176C"/>
    <w:rsid w:val="00A830A5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5140"/>
  <w15:chartTrackingRefBased/>
  <w15:docId w15:val="{F79CFF11-76A9-4FE8-BE59-7F9FFB8D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83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2022-08-11T10:13:00Z</dcterms:created>
  <dcterms:modified xsi:type="dcterms:W3CDTF">2022-08-11T10:13:00Z</dcterms:modified>
</cp:coreProperties>
</file>