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B637A" w14:textId="2CB70E6A" w:rsidR="006B2F86" w:rsidRDefault="00B54925" w:rsidP="00E71FC3">
      <w:pPr>
        <w:pStyle w:val="NoSpacing"/>
      </w:pPr>
      <w:r>
        <w:rPr>
          <w:u w:val="single"/>
        </w:rPr>
        <w:t>William FYSSHER</w:t>
      </w:r>
      <w:r>
        <w:t xml:space="preserve">   </w:t>
      </w:r>
      <w:proofErr w:type="gramStart"/>
      <w:r>
        <w:t xml:space="preserve">   (</w:t>
      </w:r>
      <w:proofErr w:type="gramEnd"/>
      <w:r>
        <w:t>fl.1473)</w:t>
      </w:r>
    </w:p>
    <w:p w14:paraId="05B0B222" w14:textId="5AE86FC0" w:rsidR="00B54925" w:rsidRDefault="00B54925" w:rsidP="00E71FC3">
      <w:pPr>
        <w:pStyle w:val="NoSpacing"/>
      </w:pPr>
      <w:r>
        <w:t>of Canterbury. Glazier.</w:t>
      </w:r>
    </w:p>
    <w:p w14:paraId="22140DDD" w14:textId="7664AD73" w:rsidR="00B54925" w:rsidRDefault="00B54925" w:rsidP="00E71FC3">
      <w:pPr>
        <w:pStyle w:val="NoSpacing"/>
      </w:pPr>
    </w:p>
    <w:p w14:paraId="0F5F10A3" w14:textId="4D0DFA6E" w:rsidR="00B54925" w:rsidRDefault="00B54925" w:rsidP="00E71FC3">
      <w:pPr>
        <w:pStyle w:val="NoSpacing"/>
      </w:pPr>
    </w:p>
    <w:p w14:paraId="2C4D3729" w14:textId="7387AD06" w:rsidR="00B54925" w:rsidRDefault="00B54925" w:rsidP="00E71FC3">
      <w:pPr>
        <w:pStyle w:val="NoSpacing"/>
      </w:pPr>
      <w:r>
        <w:tab/>
        <w:t>1473</w:t>
      </w:r>
      <w:r>
        <w:tab/>
        <w:t>He became a Freeman by redemption.   (Cowper p.267)</w:t>
      </w:r>
    </w:p>
    <w:p w14:paraId="3705C587" w14:textId="737799BE" w:rsidR="00B54925" w:rsidRDefault="00B54925" w:rsidP="00E71FC3">
      <w:pPr>
        <w:pStyle w:val="NoSpacing"/>
      </w:pPr>
    </w:p>
    <w:p w14:paraId="4E51F5B9" w14:textId="394CA308" w:rsidR="00B54925" w:rsidRDefault="00B54925" w:rsidP="00E71FC3">
      <w:pPr>
        <w:pStyle w:val="NoSpacing"/>
      </w:pPr>
    </w:p>
    <w:p w14:paraId="4C17482A" w14:textId="6DCEA4B1" w:rsidR="00B54925" w:rsidRPr="00B54925" w:rsidRDefault="00B54925" w:rsidP="00E71FC3">
      <w:pPr>
        <w:pStyle w:val="NoSpacing"/>
      </w:pPr>
      <w:r>
        <w:t>23 June 2018</w:t>
      </w:r>
      <w:bookmarkStart w:id="0" w:name="_GoBack"/>
      <w:bookmarkEnd w:id="0"/>
    </w:p>
    <w:sectPr w:rsidR="00B54925" w:rsidRPr="00B5492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0FF87" w14:textId="77777777" w:rsidR="00B54925" w:rsidRDefault="00B54925" w:rsidP="00E71FC3">
      <w:pPr>
        <w:spacing w:after="0" w:line="240" w:lineRule="auto"/>
      </w:pPr>
      <w:r>
        <w:separator/>
      </w:r>
    </w:p>
  </w:endnote>
  <w:endnote w:type="continuationSeparator" w:id="0">
    <w:p w14:paraId="377F46C4" w14:textId="77777777" w:rsidR="00B54925" w:rsidRDefault="00B5492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0194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42020" w14:textId="77777777" w:rsidR="00B54925" w:rsidRDefault="00B54925" w:rsidP="00E71FC3">
      <w:pPr>
        <w:spacing w:after="0" w:line="240" w:lineRule="auto"/>
      </w:pPr>
      <w:r>
        <w:separator/>
      </w:r>
    </w:p>
  </w:footnote>
  <w:footnote w:type="continuationSeparator" w:id="0">
    <w:p w14:paraId="779B0AF8" w14:textId="77777777" w:rsidR="00B54925" w:rsidRDefault="00B5492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25"/>
    <w:rsid w:val="001A7C09"/>
    <w:rsid w:val="00577BD5"/>
    <w:rsid w:val="00656CBA"/>
    <w:rsid w:val="006A1F77"/>
    <w:rsid w:val="00733BE7"/>
    <w:rsid w:val="00AB52E8"/>
    <w:rsid w:val="00B16D3F"/>
    <w:rsid w:val="00B54925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6A537"/>
  <w15:chartTrackingRefBased/>
  <w15:docId w15:val="{BEE4A734-F951-421C-8364-FBD30FD3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2018-06-23T21:05:00Z</dcterms:created>
  <dcterms:modified xsi:type="dcterms:W3CDTF">2018-06-23T21:08:00Z</dcterms:modified>
</cp:coreProperties>
</file>