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C43" w:rsidRDefault="00916C43" w:rsidP="0091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FYSSHER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16C43" w:rsidRDefault="00916C43" w:rsidP="0091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Wiverton</w:t>
      </w:r>
      <w:proofErr w:type="spellEnd"/>
      <w:r>
        <w:rPr>
          <w:rFonts w:ascii="Times New Roman" w:hAnsi="Times New Roman" w:cs="Times New Roman"/>
        </w:rPr>
        <w:t xml:space="preserve"> Hall, Nottinghamshire. Husbandman.</w:t>
      </w:r>
    </w:p>
    <w:p w:rsidR="00916C43" w:rsidRDefault="00916C43" w:rsidP="00916C43">
      <w:pPr>
        <w:rPr>
          <w:rFonts w:ascii="Times New Roman" w:hAnsi="Times New Roman" w:cs="Times New Roman"/>
        </w:rPr>
      </w:pPr>
    </w:p>
    <w:p w:rsidR="00916C43" w:rsidRDefault="00916C43" w:rsidP="00916C43">
      <w:pPr>
        <w:rPr>
          <w:rFonts w:ascii="Times New Roman" w:hAnsi="Times New Roman" w:cs="Times New Roman"/>
        </w:rPr>
      </w:pPr>
    </w:p>
    <w:p w:rsidR="00916C43" w:rsidRDefault="00916C43" w:rsidP="0091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Gascoigne(q.v.) brought a plaint of trespass and making threats</w:t>
      </w:r>
    </w:p>
    <w:p w:rsidR="00916C43" w:rsidRDefault="00916C43" w:rsidP="0091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29 others.</w:t>
      </w:r>
    </w:p>
    <w:p w:rsidR="00916C43" w:rsidRDefault="00916C43" w:rsidP="0091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16C43" w:rsidRDefault="00916C43" w:rsidP="00916C43">
      <w:pPr>
        <w:rPr>
          <w:rFonts w:ascii="Times New Roman" w:hAnsi="Times New Roman" w:cs="Times New Roman"/>
        </w:rPr>
      </w:pPr>
    </w:p>
    <w:p w:rsidR="00916C43" w:rsidRDefault="00916C43" w:rsidP="00916C43">
      <w:pPr>
        <w:rPr>
          <w:rFonts w:ascii="Times New Roman" w:hAnsi="Times New Roman" w:cs="Times New Roman"/>
        </w:rPr>
      </w:pPr>
    </w:p>
    <w:p w:rsidR="00916C43" w:rsidRDefault="00916C43" w:rsidP="00916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2017</w:t>
      </w:r>
    </w:p>
    <w:p w:rsidR="006B2F86" w:rsidRPr="00E71FC3" w:rsidRDefault="00916C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43" w:rsidRDefault="00916C43" w:rsidP="00E71FC3">
      <w:r>
        <w:separator/>
      </w:r>
    </w:p>
  </w:endnote>
  <w:endnote w:type="continuationSeparator" w:id="0">
    <w:p w:rsidR="00916C43" w:rsidRDefault="00916C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43" w:rsidRDefault="00916C43" w:rsidP="00E71FC3">
      <w:r>
        <w:separator/>
      </w:r>
    </w:p>
  </w:footnote>
  <w:footnote w:type="continuationSeparator" w:id="0">
    <w:p w:rsidR="00916C43" w:rsidRDefault="00916C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43"/>
    <w:rsid w:val="001A7C09"/>
    <w:rsid w:val="00577BD5"/>
    <w:rsid w:val="00656CBA"/>
    <w:rsid w:val="006A1F77"/>
    <w:rsid w:val="00733BE7"/>
    <w:rsid w:val="00916C4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454D-0A31-4E36-AAE8-32E3D61C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C4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16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2017-11-22T21:04:00Z</dcterms:created>
  <dcterms:modified xsi:type="dcterms:W3CDTF">2017-11-22T21:04:00Z</dcterms:modified>
</cp:coreProperties>
</file>