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0F025" w14:textId="4EBDE676" w:rsidR="009270BD" w:rsidRDefault="009270BD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FYSSHERE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fl.1448)</w:t>
      </w:r>
    </w:p>
    <w:p w14:paraId="663F22D8" w14:textId="43A834E9" w:rsidR="009270BD" w:rsidRDefault="009270BD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Vicar 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St.Michael’s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Church, Kenchester, Herefordshire.</w:t>
      </w:r>
    </w:p>
    <w:p w14:paraId="2702AD22" w14:textId="2CB8A6B4" w:rsidR="009270BD" w:rsidRDefault="009270BD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E00774" w14:textId="278AD298" w:rsidR="009270BD" w:rsidRDefault="009270BD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BDE8D0" w14:textId="1E7EDB44" w:rsidR="009270BD" w:rsidRDefault="009270BD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May1448</w:t>
      </w:r>
      <w:r>
        <w:rPr>
          <w:rFonts w:ascii="Times New Roman" w:hAnsi="Times New Roman" w:cs="Times New Roman"/>
          <w:sz w:val="24"/>
          <w:szCs w:val="24"/>
        </w:rPr>
        <w:tab/>
        <w:t xml:space="preserve">He became Vicar. </w:t>
      </w:r>
    </w:p>
    <w:p w14:paraId="7EF0BCA4" w14:textId="77777777" w:rsidR="00325026" w:rsidRDefault="009270BD" w:rsidP="0032502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25026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="00325026" w:rsidRPr="00F51A34">
          <w:rPr>
            <w:rStyle w:val="Hyperlink"/>
            <w:rFonts w:ascii="Times New Roman" w:hAnsi="Times New Roman" w:cs="Times New Roman"/>
            <w:sz w:val="24"/>
            <w:szCs w:val="24"/>
          </w:rPr>
          <w:t>www.melocki.org.uk/diocese/Kenchester.html</w:t>
        </w:r>
      </w:hyperlink>
      <w:r w:rsidR="00325026">
        <w:rPr>
          <w:rFonts w:ascii="Times New Roman" w:hAnsi="Times New Roman" w:cs="Times New Roman"/>
          <w:sz w:val="24"/>
          <w:szCs w:val="24"/>
        </w:rPr>
        <w:t>)</w:t>
      </w:r>
    </w:p>
    <w:p w14:paraId="7481E82B" w14:textId="77777777" w:rsidR="00325026" w:rsidRDefault="00325026" w:rsidP="0032502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B4BEEB" w14:textId="77777777" w:rsidR="00325026" w:rsidRDefault="00325026" w:rsidP="0032502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F0D1C9B" w14:textId="77777777" w:rsidR="00325026" w:rsidRDefault="00325026" w:rsidP="0032502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 Jun.2022</w:t>
      </w:r>
    </w:p>
    <w:p w14:paraId="03AE835E" w14:textId="450F3AFA" w:rsidR="009270BD" w:rsidRPr="009270BD" w:rsidRDefault="009270BD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9270BD" w:rsidRPr="009270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847D2" w14:textId="77777777" w:rsidR="009270BD" w:rsidRDefault="009270BD" w:rsidP="009139A6">
      <w:r>
        <w:separator/>
      </w:r>
    </w:p>
  </w:endnote>
  <w:endnote w:type="continuationSeparator" w:id="0">
    <w:p w14:paraId="3D0EFF24" w14:textId="77777777" w:rsidR="009270BD" w:rsidRDefault="009270B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9CA2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F48D4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AC01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013EB" w14:textId="77777777" w:rsidR="009270BD" w:rsidRDefault="009270BD" w:rsidP="009139A6">
      <w:r>
        <w:separator/>
      </w:r>
    </w:p>
  </w:footnote>
  <w:footnote w:type="continuationSeparator" w:id="0">
    <w:p w14:paraId="0A08A817" w14:textId="77777777" w:rsidR="009270BD" w:rsidRDefault="009270B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CF8C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ECFC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05BA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0BD"/>
    <w:rsid w:val="000666E0"/>
    <w:rsid w:val="002510B7"/>
    <w:rsid w:val="00325026"/>
    <w:rsid w:val="005C130B"/>
    <w:rsid w:val="00826F5C"/>
    <w:rsid w:val="009139A6"/>
    <w:rsid w:val="009270BD"/>
    <w:rsid w:val="009448BB"/>
    <w:rsid w:val="00A3176C"/>
    <w:rsid w:val="00AE65F8"/>
    <w:rsid w:val="00BA00AB"/>
    <w:rsid w:val="00CB4ED9"/>
    <w:rsid w:val="00EB3209"/>
    <w:rsid w:val="00F47358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D6AD9"/>
  <w15:chartTrackingRefBased/>
  <w15:docId w15:val="{5C0295E4-AF4D-49C3-9F36-DD65AA86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270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7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locki.org.uk/diocese/Kenchester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12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2022-06-04T19:47:00Z</dcterms:created>
  <dcterms:modified xsi:type="dcterms:W3CDTF">2022-06-04T20:00:00Z</dcterms:modified>
</cp:coreProperties>
</file>