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CBAA" w14:textId="77777777" w:rsidR="007A0171" w:rsidRDefault="007A0171" w:rsidP="007A01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FYSSHERE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7FE30C09" w14:textId="77777777" w:rsidR="007A0171" w:rsidRDefault="007A0171" w:rsidP="007A01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4451C488" w14:textId="77777777" w:rsidR="007A0171" w:rsidRDefault="007A0171" w:rsidP="007A01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FED7AA3" w14:textId="77777777" w:rsidR="007A0171" w:rsidRDefault="007A0171" w:rsidP="007A01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48681E7" w14:textId="77777777" w:rsidR="007A0171" w:rsidRDefault="007A0171" w:rsidP="007A01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the garrison of Carmarthen/Newcastle Emlyn under the command</w:t>
      </w:r>
    </w:p>
    <w:p w14:paraId="573247B8" w14:textId="77777777" w:rsidR="007A0171" w:rsidRDefault="007A0171" w:rsidP="007A01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of Sir Rustin de Villeneuve(q.v.).</w:t>
      </w:r>
    </w:p>
    <w:p w14:paraId="3EF63EA7" w14:textId="77777777" w:rsidR="007A0171" w:rsidRDefault="007A0171" w:rsidP="007A017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E101/43/29, m3,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07CE5A39" w14:textId="77777777" w:rsidR="007A0171" w:rsidRDefault="007A0171" w:rsidP="007A017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1267F01C" w14:textId="77777777" w:rsidR="007A0171" w:rsidRDefault="007A0171" w:rsidP="007A01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8732CE0" w14:textId="77777777" w:rsidR="007A0171" w:rsidRDefault="007A0171" w:rsidP="007A01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58D6AE3" w14:textId="77777777" w:rsidR="007A0171" w:rsidRDefault="007A0171" w:rsidP="007A01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November 2022</w:t>
      </w:r>
    </w:p>
    <w:p w14:paraId="3A97A7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5DF8" w14:textId="77777777" w:rsidR="007A0171" w:rsidRDefault="007A0171" w:rsidP="009139A6">
      <w:r>
        <w:separator/>
      </w:r>
    </w:p>
  </w:endnote>
  <w:endnote w:type="continuationSeparator" w:id="0">
    <w:p w14:paraId="2E176663" w14:textId="77777777" w:rsidR="007A0171" w:rsidRDefault="007A01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CC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41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AF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6DFC" w14:textId="77777777" w:rsidR="007A0171" w:rsidRDefault="007A0171" w:rsidP="009139A6">
      <w:r>
        <w:separator/>
      </w:r>
    </w:p>
  </w:footnote>
  <w:footnote w:type="continuationSeparator" w:id="0">
    <w:p w14:paraId="7FA2F4D2" w14:textId="77777777" w:rsidR="007A0171" w:rsidRDefault="007A01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B7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91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D4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71"/>
    <w:rsid w:val="000666E0"/>
    <w:rsid w:val="002510B7"/>
    <w:rsid w:val="005C130B"/>
    <w:rsid w:val="007A0171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85B2"/>
  <w15:chartTrackingRefBased/>
  <w15:docId w15:val="{F3EFC9CC-D64C-4B99-B61C-1B1F679B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2022-12-07T21:16:00Z</dcterms:created>
  <dcterms:modified xsi:type="dcterms:W3CDTF">2022-12-07T21:16:00Z</dcterms:modified>
</cp:coreProperties>
</file>