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3C9F" w14:textId="77777777" w:rsidR="00141675" w:rsidRDefault="00141675" w:rsidP="0014167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Richard GADDESBY</w:t>
      </w:r>
      <w:r>
        <w:rPr>
          <w:rFonts w:ascii="Times New Roman" w:hAnsi="Times New Roman" w:cs="Times New Roman"/>
          <w:lang w:val="en-US"/>
        </w:rPr>
        <w:t xml:space="preserve">       (fl.1451)</w:t>
      </w:r>
    </w:p>
    <w:p w14:paraId="304D7807" w14:textId="77777777" w:rsidR="00141675" w:rsidRDefault="00141675" w:rsidP="0014167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Whitwick, Leicestershire. Yeoman.</w:t>
      </w:r>
    </w:p>
    <w:p w14:paraId="27027D56" w14:textId="77777777" w:rsidR="00141675" w:rsidRDefault="00141675" w:rsidP="00141675">
      <w:pPr>
        <w:pStyle w:val="NoSpacing"/>
        <w:rPr>
          <w:rFonts w:ascii="Times New Roman" w:hAnsi="Times New Roman" w:cs="Times New Roman"/>
          <w:lang w:val="en-US"/>
        </w:rPr>
      </w:pPr>
    </w:p>
    <w:p w14:paraId="258F0916" w14:textId="77777777" w:rsidR="00141675" w:rsidRDefault="00141675" w:rsidP="00141675">
      <w:pPr>
        <w:pStyle w:val="NoSpacing"/>
        <w:rPr>
          <w:rFonts w:ascii="Times New Roman" w:hAnsi="Times New Roman" w:cs="Times New Roman"/>
          <w:lang w:val="en-US"/>
        </w:rPr>
      </w:pPr>
    </w:p>
    <w:p w14:paraId="7B5C5759" w14:textId="77777777" w:rsidR="00141675" w:rsidRDefault="00141675" w:rsidP="0014167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 xml:space="preserve">He made a plaint of trespass against William Charnells of </w:t>
      </w:r>
      <w:proofErr w:type="spellStart"/>
      <w:r>
        <w:rPr>
          <w:rFonts w:ascii="Times New Roman" w:hAnsi="Times New Roman" w:cs="Times New Roman"/>
          <w:lang w:val="en-US"/>
        </w:rPr>
        <w:t>Snareston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208FE0AD" w14:textId="77777777" w:rsidR="00141675" w:rsidRDefault="00141675" w:rsidP="0014167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Leicestershire(q.v.), and many others.</w:t>
      </w:r>
    </w:p>
    <w:p w14:paraId="4AAB23B0" w14:textId="77777777" w:rsidR="00141675" w:rsidRDefault="00141675" w:rsidP="0014167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28504C9" w14:textId="77777777" w:rsidR="00141675" w:rsidRDefault="00141675" w:rsidP="00141675">
      <w:pPr>
        <w:pStyle w:val="NoSpacing"/>
        <w:rPr>
          <w:rFonts w:ascii="Times New Roman" w:hAnsi="Times New Roman" w:cs="Times New Roman"/>
          <w:lang w:val="en-US"/>
        </w:rPr>
      </w:pPr>
    </w:p>
    <w:p w14:paraId="6415516F" w14:textId="77777777" w:rsidR="00141675" w:rsidRDefault="00141675" w:rsidP="00141675">
      <w:pPr>
        <w:pStyle w:val="NoSpacing"/>
        <w:rPr>
          <w:rFonts w:ascii="Times New Roman" w:hAnsi="Times New Roman" w:cs="Times New Roman"/>
          <w:lang w:val="en-US"/>
        </w:rPr>
      </w:pPr>
    </w:p>
    <w:p w14:paraId="20E1F4EE" w14:textId="77777777" w:rsidR="00141675" w:rsidRDefault="00141675" w:rsidP="0014167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7B9D240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3C6F" w14:textId="77777777" w:rsidR="009B10AB" w:rsidRDefault="009B10AB" w:rsidP="00086E2C">
      <w:pPr>
        <w:spacing w:after="0" w:line="240" w:lineRule="auto"/>
      </w:pPr>
      <w:r>
        <w:separator/>
      </w:r>
    </w:p>
  </w:endnote>
  <w:endnote w:type="continuationSeparator" w:id="0">
    <w:p w14:paraId="0BAB8955" w14:textId="77777777" w:rsidR="009B10AB" w:rsidRDefault="009B10A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76C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14C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ED7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9F5C6" w14:textId="77777777" w:rsidR="009B10AB" w:rsidRDefault="009B10AB" w:rsidP="00086E2C">
      <w:pPr>
        <w:spacing w:after="0" w:line="240" w:lineRule="auto"/>
      </w:pPr>
      <w:r>
        <w:separator/>
      </w:r>
    </w:p>
  </w:footnote>
  <w:footnote w:type="continuationSeparator" w:id="0">
    <w:p w14:paraId="4A3F1E03" w14:textId="77777777" w:rsidR="009B10AB" w:rsidRDefault="009B10A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886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B3D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820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75"/>
    <w:rsid w:val="00086E2C"/>
    <w:rsid w:val="000A2E7A"/>
    <w:rsid w:val="00141675"/>
    <w:rsid w:val="002244B7"/>
    <w:rsid w:val="00314D94"/>
    <w:rsid w:val="00617568"/>
    <w:rsid w:val="006E68FA"/>
    <w:rsid w:val="007524A1"/>
    <w:rsid w:val="009B10A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2E46B"/>
  <w15:chartTrackingRefBased/>
  <w15:docId w15:val="{38006050-5410-436B-99BF-91478074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416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16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209</Characters>
  <Application>Microsoft Office Word</Application>
  <DocSecurity>0</DocSecurity>
  <Lines>10</Lines>
  <Paragraphs>6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2025-12-18T00:26:00Z</dcterms:created>
  <dcterms:modified xsi:type="dcterms:W3CDTF">2025-12-18T00:27:00Z</dcterms:modified>
</cp:coreProperties>
</file>