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8EF7" w14:textId="77777777" w:rsidR="0066370F" w:rsidRDefault="0066370F" w:rsidP="0066370F">
      <w:pPr>
        <w:pStyle w:val="NoSpacing"/>
      </w:pPr>
      <w:r>
        <w:rPr>
          <w:u w:val="single"/>
        </w:rPr>
        <w:t>John GALGEY</w:t>
      </w:r>
      <w:r>
        <w:t xml:space="preserve">        (fl.1460-1)</w:t>
      </w:r>
    </w:p>
    <w:p w14:paraId="28286DBA" w14:textId="77777777" w:rsidR="0066370F" w:rsidRDefault="0066370F" w:rsidP="0066370F">
      <w:pPr>
        <w:pStyle w:val="NoSpacing"/>
      </w:pPr>
      <w:r>
        <w:t>of Bristol.</w:t>
      </w:r>
    </w:p>
    <w:p w14:paraId="320643CD" w14:textId="77777777" w:rsidR="0066370F" w:rsidRDefault="0066370F" w:rsidP="0066370F">
      <w:pPr>
        <w:pStyle w:val="NoSpacing"/>
      </w:pPr>
    </w:p>
    <w:p w14:paraId="3563D109" w14:textId="77777777" w:rsidR="0066370F" w:rsidRDefault="0066370F" w:rsidP="0066370F">
      <w:pPr>
        <w:pStyle w:val="NoSpacing"/>
      </w:pPr>
    </w:p>
    <w:p w14:paraId="51571DA3" w14:textId="77777777" w:rsidR="0066370F" w:rsidRDefault="0066370F" w:rsidP="0066370F">
      <w:pPr>
        <w:pStyle w:val="NoSpacing"/>
      </w:pPr>
      <w:r>
        <w:t xml:space="preserve">  ca.</w:t>
      </w:r>
      <w:r>
        <w:tab/>
        <w:t>1460</w:t>
      </w:r>
      <w:r>
        <w:tab/>
        <w:t>He was accused of treason against Henry VI.</w:t>
      </w:r>
    </w:p>
    <w:p w14:paraId="1618C81D" w14:textId="77777777" w:rsidR="0066370F" w:rsidRDefault="0066370F" w:rsidP="0066370F">
      <w:pPr>
        <w:pStyle w:val="NoSpacing"/>
      </w:pPr>
      <w:r>
        <w:tab/>
      </w:r>
      <w:r>
        <w:tab/>
      </w:r>
      <w:r w:rsidRPr="00121DA2">
        <w:t xml:space="preserve">(“Late Medieval Bristol, Time Space and Power” by Peter Fleming published  </w:t>
      </w:r>
    </w:p>
    <w:p w14:paraId="4FC1C877" w14:textId="77777777" w:rsidR="0066370F" w:rsidRDefault="0066370F" w:rsidP="0066370F">
      <w:pPr>
        <w:pStyle w:val="NoSpacing"/>
        <w:ind w:left="720" w:firstLine="720"/>
      </w:pPr>
      <w:r w:rsidRPr="00121DA2">
        <w:t>in 2024</w:t>
      </w:r>
      <w:r>
        <w:t xml:space="preserve"> </w:t>
      </w:r>
      <w:r w:rsidRPr="00121DA2">
        <w:t>by the Yorkist History Trust p.</w:t>
      </w:r>
      <w:r>
        <w:t>253)</w:t>
      </w:r>
    </w:p>
    <w:p w14:paraId="58346574" w14:textId="77777777" w:rsidR="0066370F" w:rsidRDefault="0066370F" w:rsidP="0066370F">
      <w:pPr>
        <w:pStyle w:val="NoSpacing"/>
      </w:pPr>
      <w:r>
        <w:tab/>
        <w:t>1461</w:t>
      </w:r>
      <w:r>
        <w:tab/>
        <w:t>He was still active after this time.    (ibid.)</w:t>
      </w:r>
    </w:p>
    <w:p w14:paraId="6D250661" w14:textId="77777777" w:rsidR="0066370F" w:rsidRDefault="0066370F" w:rsidP="0066370F">
      <w:pPr>
        <w:pStyle w:val="NoSpacing"/>
      </w:pPr>
    </w:p>
    <w:p w14:paraId="40729F04" w14:textId="77777777" w:rsidR="0066370F" w:rsidRDefault="0066370F" w:rsidP="0066370F">
      <w:pPr>
        <w:pStyle w:val="NoSpacing"/>
      </w:pPr>
    </w:p>
    <w:p w14:paraId="084B25F6" w14:textId="77777777" w:rsidR="0066370F" w:rsidRDefault="0066370F" w:rsidP="0066370F">
      <w:pPr>
        <w:pStyle w:val="NoSpacing"/>
      </w:pPr>
      <w:r>
        <w:t>19 August 2025</w:t>
      </w:r>
    </w:p>
    <w:p w14:paraId="1793FA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8C15" w14:textId="77777777" w:rsidR="0066370F" w:rsidRDefault="0066370F" w:rsidP="009139A6">
      <w:r>
        <w:separator/>
      </w:r>
    </w:p>
  </w:endnote>
  <w:endnote w:type="continuationSeparator" w:id="0">
    <w:p w14:paraId="298936F7" w14:textId="77777777" w:rsidR="0066370F" w:rsidRDefault="006637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C7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8D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BB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E576" w14:textId="77777777" w:rsidR="0066370F" w:rsidRDefault="0066370F" w:rsidP="009139A6">
      <w:r>
        <w:separator/>
      </w:r>
    </w:p>
  </w:footnote>
  <w:footnote w:type="continuationSeparator" w:id="0">
    <w:p w14:paraId="7C31D9A3" w14:textId="77777777" w:rsidR="0066370F" w:rsidRDefault="006637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1D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FA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1D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370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C472"/>
  <w15:chartTrackingRefBased/>
  <w15:docId w15:val="{5915C30E-E7E9-4988-9A8F-1C9C255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2025-08-21T06:35:00Z</dcterms:created>
  <dcterms:modified xsi:type="dcterms:W3CDTF">2025-08-21T06:36:00Z</dcterms:modified>
</cp:coreProperties>
</file>