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64F92" w14:textId="77777777" w:rsidR="0007572A" w:rsidRDefault="0007572A" w:rsidP="0007572A">
      <w:pPr>
        <w:pStyle w:val="NoSpacing"/>
      </w:pPr>
      <w:r>
        <w:rPr>
          <w:u w:val="single"/>
        </w:rPr>
        <w:t>John GAMBON</w:t>
      </w:r>
      <w:r>
        <w:t xml:space="preserve">       (fl.1464)</w:t>
      </w:r>
    </w:p>
    <w:p w14:paraId="61979FC7" w14:textId="77777777" w:rsidR="0007572A" w:rsidRDefault="0007572A" w:rsidP="0007572A">
      <w:pPr>
        <w:pStyle w:val="NoSpacing"/>
      </w:pPr>
    </w:p>
    <w:p w14:paraId="10D98C5B" w14:textId="77777777" w:rsidR="0007572A" w:rsidRDefault="0007572A" w:rsidP="0007572A">
      <w:pPr>
        <w:pStyle w:val="NoSpacing"/>
      </w:pPr>
    </w:p>
    <w:p w14:paraId="04EA4A97" w14:textId="77777777" w:rsidR="0007572A" w:rsidRDefault="0007572A" w:rsidP="0007572A">
      <w:pPr>
        <w:pStyle w:val="NoSpacing"/>
      </w:pPr>
      <w:r>
        <w:t xml:space="preserve">  5 Nov.1464</w:t>
      </w:r>
      <w:r>
        <w:tab/>
        <w:t xml:space="preserve">John Hone of </w:t>
      </w:r>
      <w:proofErr w:type="spellStart"/>
      <w:r>
        <w:t>Halberton</w:t>
      </w:r>
      <w:proofErr w:type="spellEnd"/>
      <w:r>
        <w:t>, Devon(q.v.), was pardoned for not appearing</w:t>
      </w:r>
    </w:p>
    <w:p w14:paraId="2B3C39EE" w14:textId="77777777" w:rsidR="0007572A" w:rsidRDefault="0007572A" w:rsidP="0007572A">
      <w:pPr>
        <w:pStyle w:val="NoSpacing"/>
      </w:pPr>
      <w:r>
        <w:tab/>
      </w:r>
      <w:r>
        <w:tab/>
        <w:t>to answer him touching a trespass.   (C.P.R. 1461-67 p.317)</w:t>
      </w:r>
    </w:p>
    <w:p w14:paraId="40872658" w14:textId="77777777" w:rsidR="0007572A" w:rsidRDefault="0007572A" w:rsidP="0007572A">
      <w:pPr>
        <w:pStyle w:val="NoSpacing"/>
      </w:pPr>
    </w:p>
    <w:p w14:paraId="1BD6D15E" w14:textId="77777777" w:rsidR="0007572A" w:rsidRDefault="0007572A" w:rsidP="0007572A">
      <w:pPr>
        <w:pStyle w:val="NoSpacing"/>
      </w:pPr>
    </w:p>
    <w:p w14:paraId="1B2ABCFF" w14:textId="77777777" w:rsidR="0007572A" w:rsidRDefault="0007572A" w:rsidP="0007572A">
      <w:pPr>
        <w:pStyle w:val="NoSpacing"/>
      </w:pPr>
      <w:r>
        <w:t>9 November 2025</w:t>
      </w:r>
    </w:p>
    <w:p w14:paraId="0D0A40B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467E" w14:textId="77777777" w:rsidR="0007572A" w:rsidRDefault="0007572A" w:rsidP="00086E2C">
      <w:pPr>
        <w:spacing w:after="0" w:line="240" w:lineRule="auto"/>
      </w:pPr>
      <w:r>
        <w:separator/>
      </w:r>
    </w:p>
  </w:endnote>
  <w:endnote w:type="continuationSeparator" w:id="0">
    <w:p w14:paraId="32A6EEF7" w14:textId="77777777" w:rsidR="0007572A" w:rsidRDefault="0007572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2756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EC3E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956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F18C6" w14:textId="77777777" w:rsidR="0007572A" w:rsidRDefault="0007572A" w:rsidP="00086E2C">
      <w:pPr>
        <w:spacing w:after="0" w:line="240" w:lineRule="auto"/>
      </w:pPr>
      <w:r>
        <w:separator/>
      </w:r>
    </w:p>
  </w:footnote>
  <w:footnote w:type="continuationSeparator" w:id="0">
    <w:p w14:paraId="41ED08EB" w14:textId="77777777" w:rsidR="0007572A" w:rsidRDefault="0007572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96AC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92C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245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2A"/>
    <w:rsid w:val="0007572A"/>
    <w:rsid w:val="00086E2C"/>
    <w:rsid w:val="000A2E7A"/>
    <w:rsid w:val="002244B7"/>
    <w:rsid w:val="00314D94"/>
    <w:rsid w:val="004231D0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42466"/>
  <w15:chartTrackingRefBased/>
  <w15:docId w15:val="{53FCEC6B-B2B8-4EC9-893C-EE2B99E1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7572A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164</Characters>
  <Application>Microsoft Office Word</Application>
  <DocSecurity>0</DocSecurity>
  <Lines>10</Lines>
  <Paragraphs>5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2025-11-18T21:09:00Z</dcterms:created>
  <dcterms:modified xsi:type="dcterms:W3CDTF">2025-11-18T21:10:00Z</dcterms:modified>
</cp:coreProperties>
</file>