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1BD6" w14:textId="77777777" w:rsidR="00C77DFD" w:rsidRDefault="00C77DFD" w:rsidP="00C77DFD">
      <w:pPr>
        <w:pStyle w:val="NoSpacing"/>
      </w:pPr>
      <w:r>
        <w:rPr>
          <w:u w:val="single"/>
        </w:rPr>
        <w:t>Joan GARARD</w:t>
      </w:r>
      <w:r>
        <w:t xml:space="preserve">       (fl.1463)</w:t>
      </w:r>
    </w:p>
    <w:p w14:paraId="704A9D22" w14:textId="77777777" w:rsidR="00C77DFD" w:rsidRDefault="00C77DFD" w:rsidP="00C77DFD">
      <w:pPr>
        <w:pStyle w:val="NoSpacing"/>
      </w:pPr>
      <w:r>
        <w:t>late of Bridgewater, Somerset.</w:t>
      </w:r>
    </w:p>
    <w:p w14:paraId="797B0A9F" w14:textId="77777777" w:rsidR="00C77DFD" w:rsidRDefault="00C77DFD" w:rsidP="00C77DFD">
      <w:pPr>
        <w:pStyle w:val="NoSpacing"/>
      </w:pPr>
    </w:p>
    <w:p w14:paraId="00537DE9" w14:textId="77777777" w:rsidR="00C77DFD" w:rsidRDefault="00C77DFD" w:rsidP="00C77DFD">
      <w:pPr>
        <w:pStyle w:val="NoSpacing"/>
      </w:pPr>
    </w:p>
    <w:p w14:paraId="1E1208C5" w14:textId="77777777" w:rsidR="00C77DFD" w:rsidRDefault="00C77DFD" w:rsidP="00C77DFD">
      <w:pPr>
        <w:pStyle w:val="NoSpacing"/>
      </w:pPr>
      <w:r>
        <w:t xml:space="preserve">  2 Apr.1463</w:t>
      </w:r>
      <w:r>
        <w:tab/>
        <w:t xml:space="preserve">She was granted </w:t>
      </w:r>
      <w:proofErr w:type="gramStart"/>
      <w:r>
        <w:t>a general</w:t>
      </w:r>
      <w:proofErr w:type="gramEnd"/>
      <w:r>
        <w:t xml:space="preserve"> pardon.   (C.P.R. 1461-67 p.262)</w:t>
      </w:r>
    </w:p>
    <w:p w14:paraId="34E73F17" w14:textId="77777777" w:rsidR="00C77DFD" w:rsidRDefault="00C77DFD" w:rsidP="00C77DFD">
      <w:pPr>
        <w:pStyle w:val="NoSpacing"/>
      </w:pPr>
    </w:p>
    <w:p w14:paraId="266C2F32" w14:textId="77777777" w:rsidR="00C77DFD" w:rsidRDefault="00C77DFD" w:rsidP="00C77DFD">
      <w:pPr>
        <w:pStyle w:val="NoSpacing"/>
      </w:pPr>
    </w:p>
    <w:p w14:paraId="1F5B62D7" w14:textId="77777777" w:rsidR="00C77DFD" w:rsidRDefault="00C77DFD" w:rsidP="00C77DFD">
      <w:pPr>
        <w:pStyle w:val="NoSpacing"/>
      </w:pPr>
      <w:r>
        <w:t>20 October 2025</w:t>
      </w:r>
    </w:p>
    <w:p w14:paraId="2103B83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0C14" w14:textId="77777777" w:rsidR="00C77DFD" w:rsidRDefault="00C77DFD" w:rsidP="00086E2C">
      <w:pPr>
        <w:spacing w:after="0" w:line="240" w:lineRule="auto"/>
      </w:pPr>
      <w:r>
        <w:separator/>
      </w:r>
    </w:p>
  </w:endnote>
  <w:endnote w:type="continuationSeparator" w:id="0">
    <w:p w14:paraId="390E1D72" w14:textId="77777777" w:rsidR="00C77DFD" w:rsidRDefault="00C77DF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04B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4F1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C88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AD5A" w14:textId="77777777" w:rsidR="00C77DFD" w:rsidRDefault="00C77DFD" w:rsidP="00086E2C">
      <w:pPr>
        <w:spacing w:after="0" w:line="240" w:lineRule="auto"/>
      </w:pPr>
      <w:r>
        <w:separator/>
      </w:r>
    </w:p>
  </w:footnote>
  <w:footnote w:type="continuationSeparator" w:id="0">
    <w:p w14:paraId="627006EF" w14:textId="77777777" w:rsidR="00C77DFD" w:rsidRDefault="00C77DF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DEC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0A4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E19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FD"/>
    <w:rsid w:val="00086E2C"/>
    <w:rsid w:val="000A2E7A"/>
    <w:rsid w:val="002244B7"/>
    <w:rsid w:val="00314D94"/>
    <w:rsid w:val="00617568"/>
    <w:rsid w:val="006E68FA"/>
    <w:rsid w:val="00C77DFD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E096"/>
  <w15:chartTrackingRefBased/>
  <w15:docId w15:val="{072E6A20-E6DA-4A4D-A3FF-A223D23C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77DF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23</Words>
  <Characters>129</Characters>
  <Application>Microsoft Office Word</Application>
  <DocSecurity>0</DocSecurity>
  <Lines>6</Lines>
  <Paragraphs>3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2025-11-11T20:11:00Z</dcterms:created>
  <dcterms:modified xsi:type="dcterms:W3CDTF">2025-11-11T20:11:00Z</dcterms:modified>
</cp:coreProperties>
</file>