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1DA5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Simon GARARD</w:t>
      </w:r>
      <w:r>
        <w:rPr>
          <w:rFonts w:ascii="Times New Roman" w:hAnsi="Times New Roman" w:cs="Times New Roman"/>
        </w:rPr>
        <w:t xml:space="preserve">           (fl.1483)</w:t>
      </w:r>
    </w:p>
    <w:p w14:paraId="4B792DA4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Clerk.</w:t>
      </w:r>
    </w:p>
    <w:p w14:paraId="02D8B93C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</w:p>
    <w:p w14:paraId="4F46DF4E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</w:p>
    <w:p w14:paraId="6CF18921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and Geoffrey Lesyngham(q.v.), as the executors of Richard Sparowe, </w:t>
      </w:r>
    </w:p>
    <w:p w14:paraId="0926A702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chaplain(q.v.), made a plaint of debt against John Marchaunt of </w:t>
      </w:r>
      <w:proofErr w:type="spellStart"/>
      <w:r>
        <w:rPr>
          <w:rFonts w:ascii="Times New Roman" w:hAnsi="Times New Roman" w:cs="Times New Roman"/>
        </w:rPr>
        <w:t>Boton</w:t>
      </w:r>
      <w:proofErr w:type="spellEnd"/>
      <w:r>
        <w:rPr>
          <w:rFonts w:ascii="Times New Roman" w:hAnsi="Times New Roman" w:cs="Times New Roman"/>
        </w:rPr>
        <w:t>(q.v.).</w:t>
      </w:r>
    </w:p>
    <w:p w14:paraId="2AE1C07C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31A216D6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</w:p>
    <w:p w14:paraId="3252D5A7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</w:p>
    <w:p w14:paraId="2EDB2D34" w14:textId="77777777" w:rsidR="00EF421B" w:rsidRDefault="00EF421B" w:rsidP="00EF421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25521B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7DD4" w14:textId="77777777" w:rsidR="00C64CC3" w:rsidRDefault="00C64CC3" w:rsidP="00086E2C">
      <w:pPr>
        <w:spacing w:after="0" w:line="240" w:lineRule="auto"/>
      </w:pPr>
      <w:r>
        <w:separator/>
      </w:r>
    </w:p>
  </w:endnote>
  <w:endnote w:type="continuationSeparator" w:id="0">
    <w:p w14:paraId="34B5BD71" w14:textId="77777777" w:rsidR="00C64CC3" w:rsidRDefault="00C64C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482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44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FE9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826D" w14:textId="77777777" w:rsidR="00C64CC3" w:rsidRDefault="00C64CC3" w:rsidP="00086E2C">
      <w:pPr>
        <w:spacing w:after="0" w:line="240" w:lineRule="auto"/>
      </w:pPr>
      <w:r>
        <w:separator/>
      </w:r>
    </w:p>
  </w:footnote>
  <w:footnote w:type="continuationSeparator" w:id="0">
    <w:p w14:paraId="4CB0DD6B" w14:textId="77777777" w:rsidR="00C64CC3" w:rsidRDefault="00C64C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DB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6D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BA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1B"/>
    <w:rsid w:val="00086E2C"/>
    <w:rsid w:val="000A2E7A"/>
    <w:rsid w:val="002244B7"/>
    <w:rsid w:val="00314D94"/>
    <w:rsid w:val="00617568"/>
    <w:rsid w:val="006E68FA"/>
    <w:rsid w:val="00863FC1"/>
    <w:rsid w:val="00C64CC3"/>
    <w:rsid w:val="00ED3A55"/>
    <w:rsid w:val="00EF421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E54E"/>
  <w15:chartTrackingRefBased/>
  <w15:docId w15:val="{2E1B38C4-E5AB-40F2-B76A-C54D82CE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4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249</Characters>
  <Application>Microsoft Office Word</Application>
  <DocSecurity>0</DocSecurity>
  <Lines>10</Lines>
  <Paragraphs>7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2025-12-12T21:46:00Z</dcterms:created>
  <dcterms:modified xsi:type="dcterms:W3CDTF">2025-12-12T21:46:00Z</dcterms:modified>
</cp:coreProperties>
</file>