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847A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  <w:r w:rsidRPr="00043AD9">
        <w:rPr>
          <w:rFonts w:ascii="Times New Roman" w:hAnsi="Times New Roman" w:cs="Times New Roman"/>
          <w:u w:val="single"/>
          <w:lang w:val="en-US"/>
        </w:rPr>
        <w:t>John GARBOLESHAM</w:t>
      </w:r>
      <w:r w:rsidRPr="00043AD9">
        <w:rPr>
          <w:rFonts w:ascii="Times New Roman" w:hAnsi="Times New Roman" w:cs="Times New Roman"/>
          <w:lang w:val="en-US"/>
        </w:rPr>
        <w:t xml:space="preserve">        (fl.1452)</w:t>
      </w:r>
    </w:p>
    <w:p w14:paraId="5A972046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Armourer.</w:t>
      </w:r>
    </w:p>
    <w:p w14:paraId="72BE031B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</w:p>
    <w:p w14:paraId="7E8A0F4D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</w:p>
    <w:p w14:paraId="1179FDC7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Isabel Torell of Ely(q.v.) and 3 others.</w:t>
      </w:r>
    </w:p>
    <w:p w14:paraId="10097810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64FBD33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</w:p>
    <w:p w14:paraId="4C1A40FE" w14:textId="77777777" w:rsidR="001142E9" w:rsidRDefault="001142E9" w:rsidP="001142E9">
      <w:pPr>
        <w:pStyle w:val="NoSpacing"/>
        <w:rPr>
          <w:rFonts w:ascii="Times New Roman" w:hAnsi="Times New Roman" w:cs="Times New Roman"/>
          <w:lang w:val="en-US"/>
        </w:rPr>
      </w:pPr>
    </w:p>
    <w:p w14:paraId="458F0448" w14:textId="4ACF68C6" w:rsidR="00617568" w:rsidRPr="00086E2C" w:rsidRDefault="00114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5865" w14:textId="77777777" w:rsidR="008B0B93" w:rsidRDefault="008B0B93" w:rsidP="00086E2C">
      <w:pPr>
        <w:spacing w:after="0" w:line="240" w:lineRule="auto"/>
      </w:pPr>
      <w:r>
        <w:separator/>
      </w:r>
    </w:p>
  </w:endnote>
  <w:endnote w:type="continuationSeparator" w:id="0">
    <w:p w14:paraId="337B23B2" w14:textId="77777777" w:rsidR="008B0B93" w:rsidRDefault="008B0B9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E8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85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CC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23B2" w14:textId="77777777" w:rsidR="008B0B93" w:rsidRDefault="008B0B93" w:rsidP="00086E2C">
      <w:pPr>
        <w:spacing w:after="0" w:line="240" w:lineRule="auto"/>
      </w:pPr>
      <w:r>
        <w:separator/>
      </w:r>
    </w:p>
  </w:footnote>
  <w:footnote w:type="continuationSeparator" w:id="0">
    <w:p w14:paraId="733AD01B" w14:textId="77777777" w:rsidR="008B0B93" w:rsidRDefault="008B0B9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E4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35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ED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9"/>
    <w:rsid w:val="00086E2C"/>
    <w:rsid w:val="000A2E7A"/>
    <w:rsid w:val="001142E9"/>
    <w:rsid w:val="002244B7"/>
    <w:rsid w:val="002F5110"/>
    <w:rsid w:val="00314D94"/>
    <w:rsid w:val="00617568"/>
    <w:rsid w:val="006E68FA"/>
    <w:rsid w:val="008B0B9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13A6"/>
  <w15:chartTrackingRefBased/>
  <w15:docId w15:val="{BF4617F9-1854-461E-AE66-6CAA1A88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42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42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165</Characters>
  <Application>Microsoft Office Word</Application>
  <DocSecurity>0</DocSecurity>
  <Lines>9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2025-12-18T21:57:00Z</dcterms:created>
  <dcterms:modified xsi:type="dcterms:W3CDTF">2025-12-18T21:58:00Z</dcterms:modified>
</cp:coreProperties>
</file>