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67B2" w14:textId="77777777" w:rsidR="00630AD7" w:rsidRDefault="00630AD7" w:rsidP="00630A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David GARDERNER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35540463" w14:textId="77777777" w:rsidR="00630AD7" w:rsidRDefault="00630AD7" w:rsidP="00630A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3391304" w14:textId="77777777" w:rsidR="00630AD7" w:rsidRDefault="00630AD7" w:rsidP="00630A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F9B8479" w14:textId="77777777" w:rsidR="00630AD7" w:rsidRDefault="00630AD7" w:rsidP="00630A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C361842" w14:textId="77777777" w:rsidR="00630AD7" w:rsidRDefault="00630AD7" w:rsidP="00630A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24D7106" w14:textId="77777777" w:rsidR="00630AD7" w:rsidRDefault="00630AD7" w:rsidP="00630A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FF5ACDF" w14:textId="77777777" w:rsidR="00630AD7" w:rsidRPr="00065994" w:rsidRDefault="00630AD7" w:rsidP="00630AD7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EF5E1F9" w14:textId="77777777" w:rsidR="00630AD7" w:rsidRDefault="00630AD7" w:rsidP="00630AD7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9EADAB4" w14:textId="77777777" w:rsidR="00630AD7" w:rsidRDefault="00630AD7" w:rsidP="00630A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1D53602" w14:textId="77777777" w:rsidR="00630AD7" w:rsidRDefault="00630AD7" w:rsidP="00630A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B85C611" w14:textId="77777777" w:rsidR="00630AD7" w:rsidRDefault="00630AD7" w:rsidP="00630AD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46E472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73B0" w14:textId="77777777" w:rsidR="00630AD7" w:rsidRDefault="00630AD7" w:rsidP="009139A6">
      <w:r>
        <w:separator/>
      </w:r>
    </w:p>
  </w:endnote>
  <w:endnote w:type="continuationSeparator" w:id="0">
    <w:p w14:paraId="191AB265" w14:textId="77777777" w:rsidR="00630AD7" w:rsidRDefault="00630A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6A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CC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10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00D5" w14:textId="77777777" w:rsidR="00630AD7" w:rsidRDefault="00630AD7" w:rsidP="009139A6">
      <w:r>
        <w:separator/>
      </w:r>
    </w:p>
  </w:footnote>
  <w:footnote w:type="continuationSeparator" w:id="0">
    <w:p w14:paraId="1A841E18" w14:textId="77777777" w:rsidR="00630AD7" w:rsidRDefault="00630A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1E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4E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48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D7"/>
    <w:rsid w:val="000666E0"/>
    <w:rsid w:val="000A2E7A"/>
    <w:rsid w:val="001307AC"/>
    <w:rsid w:val="00190DFA"/>
    <w:rsid w:val="002510B7"/>
    <w:rsid w:val="00270799"/>
    <w:rsid w:val="002737D5"/>
    <w:rsid w:val="00357E4A"/>
    <w:rsid w:val="0059064A"/>
    <w:rsid w:val="005C130B"/>
    <w:rsid w:val="00630AD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FDC8"/>
  <w15:chartTrackingRefBased/>
  <w15:docId w15:val="{DDB92C6E-9FB4-4132-8544-A2DBAA7C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2025-08-17T20:29:00Z</dcterms:created>
  <dcterms:modified xsi:type="dcterms:W3CDTF">2025-08-17T20:29:00Z</dcterms:modified>
</cp:coreProperties>
</file>