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F482E" w14:textId="77777777" w:rsidR="00CF7900" w:rsidRDefault="00CF7900" w:rsidP="00CF79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Stephen GARDYNER</w:t>
      </w:r>
      <w:r>
        <w:rPr>
          <w:rFonts w:cs="Times New Roman"/>
          <w:szCs w:val="24"/>
        </w:rPr>
        <w:t xml:space="preserve">          (fl.1460’s-70’s)</w:t>
      </w:r>
    </w:p>
    <w:p w14:paraId="008104FA" w14:textId="77777777" w:rsidR="00CF7900" w:rsidRDefault="00CF7900" w:rsidP="00CF7900">
      <w:pPr>
        <w:pStyle w:val="NoSpacing"/>
        <w:rPr>
          <w:rFonts w:cs="Times New Roman"/>
          <w:szCs w:val="24"/>
        </w:rPr>
      </w:pPr>
    </w:p>
    <w:p w14:paraId="70A88C76" w14:textId="77777777" w:rsidR="00CF7900" w:rsidRDefault="00CF7900" w:rsidP="00CF7900">
      <w:pPr>
        <w:pStyle w:val="NoSpacing"/>
        <w:rPr>
          <w:rFonts w:cs="Times New Roman"/>
          <w:szCs w:val="24"/>
        </w:rPr>
      </w:pPr>
    </w:p>
    <w:p w14:paraId="0D217A11" w14:textId="77777777" w:rsidR="00CF7900" w:rsidRDefault="00CF7900" w:rsidP="00CF79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1460’s-70’s</w:t>
      </w:r>
      <w:r>
        <w:rPr>
          <w:rFonts w:cs="Times New Roman"/>
          <w:szCs w:val="24"/>
        </w:rPr>
        <w:tab/>
        <w:t>He was a gardener at Middleham Castle.</w:t>
      </w:r>
    </w:p>
    <w:p w14:paraId="58548C1B" w14:textId="77777777" w:rsidR="00CF7900" w:rsidRPr="00981558" w:rsidRDefault="00CF7900" w:rsidP="00CF79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981558">
        <w:rPr>
          <w:rFonts w:cs="Times New Roman"/>
          <w:szCs w:val="24"/>
        </w:rPr>
        <w:t>(“The Lordship of Middleham in 1465-6 and 1473-4 edited by Livia Vissa-Fuchs,</w:t>
      </w:r>
    </w:p>
    <w:p w14:paraId="3E8FCEE9" w14:textId="77777777" w:rsidR="00CF7900" w:rsidRPr="00981558" w:rsidRDefault="00CF7900" w:rsidP="00CF7900">
      <w:pPr>
        <w:pStyle w:val="NoSpacing"/>
        <w:ind w:left="1440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Jonathan Mackman and Anne F. Sutton” published by the York History Trust in</w:t>
      </w:r>
    </w:p>
    <w:p w14:paraId="2E019816" w14:textId="77777777" w:rsidR="00CF7900" w:rsidRDefault="00CF7900" w:rsidP="00CF7900">
      <w:pPr>
        <w:pStyle w:val="NoSpacing"/>
        <w:ind w:left="720" w:firstLine="720"/>
        <w:rPr>
          <w:rFonts w:cs="Times New Roman"/>
          <w:szCs w:val="24"/>
        </w:rPr>
      </w:pPr>
      <w:r w:rsidRPr="00981558">
        <w:rPr>
          <w:rFonts w:cs="Times New Roman"/>
          <w:szCs w:val="24"/>
        </w:rPr>
        <w:t>association with Shaun Tyas, 2023 p.</w:t>
      </w:r>
      <w:r>
        <w:rPr>
          <w:rFonts w:cs="Times New Roman"/>
          <w:szCs w:val="24"/>
        </w:rPr>
        <w:t>57)</w:t>
      </w:r>
    </w:p>
    <w:p w14:paraId="0E345CDC" w14:textId="77777777" w:rsidR="00CF7900" w:rsidRDefault="00CF7900" w:rsidP="00CF7900">
      <w:pPr>
        <w:pStyle w:val="NoSpacing"/>
        <w:rPr>
          <w:rFonts w:cs="Times New Roman"/>
          <w:szCs w:val="24"/>
        </w:rPr>
      </w:pPr>
    </w:p>
    <w:p w14:paraId="09DB27BC" w14:textId="77777777" w:rsidR="00CF7900" w:rsidRDefault="00CF7900" w:rsidP="00CF7900">
      <w:pPr>
        <w:pStyle w:val="NoSpacing"/>
        <w:rPr>
          <w:rFonts w:cs="Times New Roman"/>
          <w:szCs w:val="24"/>
        </w:rPr>
      </w:pPr>
    </w:p>
    <w:p w14:paraId="37901989" w14:textId="77777777" w:rsidR="00CF7900" w:rsidRDefault="00CF7900" w:rsidP="00CF790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November 2025</w:t>
      </w:r>
    </w:p>
    <w:p w14:paraId="68EF394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 w:rsidSect="00CF79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1AE2" w14:textId="77777777" w:rsidR="00CF7900" w:rsidRDefault="00CF7900" w:rsidP="00086E2C">
      <w:pPr>
        <w:spacing w:after="0" w:line="240" w:lineRule="auto"/>
      </w:pPr>
      <w:r>
        <w:separator/>
      </w:r>
    </w:p>
  </w:endnote>
  <w:endnote w:type="continuationSeparator" w:id="0">
    <w:p w14:paraId="4FEA0F40" w14:textId="77777777" w:rsidR="00CF7900" w:rsidRDefault="00CF790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4132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FA4E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C34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32CE8" w14:textId="77777777" w:rsidR="00CF7900" w:rsidRDefault="00CF7900" w:rsidP="00086E2C">
      <w:pPr>
        <w:spacing w:after="0" w:line="240" w:lineRule="auto"/>
      </w:pPr>
      <w:r>
        <w:separator/>
      </w:r>
    </w:p>
  </w:footnote>
  <w:footnote w:type="continuationSeparator" w:id="0">
    <w:p w14:paraId="6EE32F11" w14:textId="77777777" w:rsidR="00CF7900" w:rsidRDefault="00CF790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BAC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75D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DDF6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00"/>
    <w:rsid w:val="00086E2C"/>
    <w:rsid w:val="000A2E7A"/>
    <w:rsid w:val="002244B7"/>
    <w:rsid w:val="00314D94"/>
    <w:rsid w:val="00617568"/>
    <w:rsid w:val="006E68FA"/>
    <w:rsid w:val="00CF7900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9700E"/>
  <w15:chartTrackingRefBased/>
  <w15:docId w15:val="{EC1E8BB1-1BF1-4E22-A969-B20D072E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F790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45</Words>
  <Characters>251</Characters>
  <Application>Microsoft Office Word</Application>
  <DocSecurity>0</DocSecurity>
  <Lines>10</Lines>
  <Paragraphs>6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2025-12-01T20:39:00Z</dcterms:created>
  <dcterms:modified xsi:type="dcterms:W3CDTF">2025-12-01T20:41:00Z</dcterms:modified>
</cp:coreProperties>
</file>