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52271" w14:textId="77777777" w:rsidR="00D108D2" w:rsidRDefault="00D108D2" w:rsidP="00D108D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GARE</w:t>
      </w:r>
      <w:r>
        <w:rPr>
          <w:rFonts w:cs="Times New Roman"/>
          <w:szCs w:val="24"/>
        </w:rPr>
        <w:t xml:space="preserve">      (1402 – 1452)</w:t>
      </w:r>
    </w:p>
    <w:p w14:paraId="4BF73BD7" w14:textId="77777777" w:rsidR="00D108D2" w:rsidRDefault="00D108D2" w:rsidP="00D108D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Bishops Stortford.</w:t>
      </w:r>
    </w:p>
    <w:p w14:paraId="66BF8B6F" w14:textId="77777777" w:rsidR="00D108D2" w:rsidRDefault="00D108D2" w:rsidP="00D108D2">
      <w:pPr>
        <w:pStyle w:val="NoSpacing"/>
        <w:rPr>
          <w:rFonts w:cs="Times New Roman"/>
          <w:szCs w:val="24"/>
        </w:rPr>
      </w:pPr>
    </w:p>
    <w:p w14:paraId="5D55037B" w14:textId="77777777" w:rsidR="00D108D2" w:rsidRDefault="00D108D2" w:rsidP="00D108D2">
      <w:pPr>
        <w:pStyle w:val="NoSpacing"/>
        <w:rPr>
          <w:rFonts w:cs="Times New Roman"/>
          <w:szCs w:val="24"/>
        </w:rPr>
      </w:pPr>
    </w:p>
    <w:p w14:paraId="21735D94" w14:textId="77777777" w:rsidR="00D108D2" w:rsidRDefault="00D108D2" w:rsidP="00D108D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Dorothy Savage(q.v.).    (FamilySearch)</w:t>
      </w:r>
    </w:p>
    <w:p w14:paraId="61D9ACB6" w14:textId="77777777" w:rsidR="00D108D2" w:rsidRDefault="00D108D2" w:rsidP="00D108D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Daughter:   Alice(q.v.).   (ibid.)</w:t>
      </w:r>
    </w:p>
    <w:p w14:paraId="76C3B9ED" w14:textId="77777777" w:rsidR="00D108D2" w:rsidRDefault="00D108D2" w:rsidP="00D108D2">
      <w:pPr>
        <w:pStyle w:val="NoSpacing"/>
        <w:rPr>
          <w:rFonts w:cs="Times New Roman"/>
          <w:szCs w:val="24"/>
        </w:rPr>
      </w:pPr>
    </w:p>
    <w:p w14:paraId="4DC0A3F2" w14:textId="77777777" w:rsidR="00D108D2" w:rsidRDefault="00D108D2" w:rsidP="00D108D2">
      <w:pPr>
        <w:pStyle w:val="NoSpacing"/>
        <w:rPr>
          <w:rFonts w:cs="Times New Roman"/>
          <w:szCs w:val="24"/>
        </w:rPr>
      </w:pPr>
    </w:p>
    <w:p w14:paraId="725E55A6" w14:textId="77777777" w:rsidR="00D108D2" w:rsidRDefault="00D108D2" w:rsidP="00D108D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January 2024</w:t>
      </w:r>
    </w:p>
    <w:p w14:paraId="022828D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98AB3" w14:textId="77777777" w:rsidR="00D108D2" w:rsidRDefault="00D108D2" w:rsidP="009139A6">
      <w:r>
        <w:separator/>
      </w:r>
    </w:p>
  </w:endnote>
  <w:endnote w:type="continuationSeparator" w:id="0">
    <w:p w14:paraId="0FEC2D8F" w14:textId="77777777" w:rsidR="00D108D2" w:rsidRDefault="00D108D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9BB2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B652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338C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80496" w14:textId="77777777" w:rsidR="00D108D2" w:rsidRDefault="00D108D2" w:rsidP="009139A6">
      <w:r>
        <w:separator/>
      </w:r>
    </w:p>
  </w:footnote>
  <w:footnote w:type="continuationSeparator" w:id="0">
    <w:p w14:paraId="0F1E1FA0" w14:textId="77777777" w:rsidR="00D108D2" w:rsidRDefault="00D108D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111B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FA5D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4FDA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8D2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9670D"/>
    <w:rsid w:val="00A3176C"/>
    <w:rsid w:val="00A47C87"/>
    <w:rsid w:val="00AE65F8"/>
    <w:rsid w:val="00BA00AB"/>
    <w:rsid w:val="00C71834"/>
    <w:rsid w:val="00CB4ED9"/>
    <w:rsid w:val="00D108D2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2743A"/>
  <w15:chartTrackingRefBased/>
  <w15:docId w15:val="{2A7069D2-AD35-4A50-905B-3C56D49DD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2025-08-18T20:04:00Z</dcterms:created>
  <dcterms:modified xsi:type="dcterms:W3CDTF">2025-08-18T20:05:00Z</dcterms:modified>
</cp:coreProperties>
</file>