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33A4" w14:textId="77777777" w:rsidR="00C50098" w:rsidRDefault="00C50098" w:rsidP="00C50098">
      <w:pPr>
        <w:pStyle w:val="NoSpacing"/>
      </w:pPr>
      <w:r>
        <w:rPr>
          <w:u w:val="single"/>
        </w:rPr>
        <w:t>John GARGRAVE</w:t>
      </w:r>
      <w:r>
        <w:t xml:space="preserve">        (d.ca.1430)</w:t>
      </w:r>
    </w:p>
    <w:p w14:paraId="75CE0D24" w14:textId="77777777" w:rsidR="00C50098" w:rsidRDefault="00C50098" w:rsidP="00C50098">
      <w:pPr>
        <w:pStyle w:val="NoSpacing"/>
      </w:pPr>
    </w:p>
    <w:p w14:paraId="7CDB13DD" w14:textId="77777777" w:rsidR="00C50098" w:rsidRDefault="00C50098" w:rsidP="00C50098">
      <w:pPr>
        <w:pStyle w:val="NoSpacing"/>
      </w:pPr>
    </w:p>
    <w:p w14:paraId="7B95F3CD" w14:textId="77777777" w:rsidR="00C50098" w:rsidRDefault="00C50098" w:rsidP="00C50098">
      <w:pPr>
        <w:pStyle w:val="NoSpacing"/>
      </w:pPr>
      <w:r>
        <w:tab/>
        <w:t>1430</w:t>
      </w:r>
      <w:r>
        <w:tab/>
        <w:t>He died in or before this time.</w:t>
      </w:r>
    </w:p>
    <w:p w14:paraId="42B6FCAE" w14:textId="77777777" w:rsidR="00C50098" w:rsidRDefault="00C50098" w:rsidP="00C50098">
      <w:pPr>
        <w:pStyle w:val="NoSpacing"/>
      </w:pPr>
    </w:p>
    <w:p w14:paraId="010866C6" w14:textId="77777777" w:rsidR="00C50098" w:rsidRDefault="00C50098" w:rsidP="00C50098">
      <w:pPr>
        <w:pStyle w:val="NoSpacing"/>
      </w:pPr>
    </w:p>
    <w:p w14:paraId="3A5B58F3" w14:textId="77777777" w:rsidR="00C50098" w:rsidRDefault="00C50098" w:rsidP="00C50098">
      <w:pPr>
        <w:pStyle w:val="NoSpacing"/>
      </w:pPr>
      <w:r>
        <w:t>Executors:   Richard Ricall(q.v.), John Lancastrre(q.v.), William Howeson(q.v.) and his</w:t>
      </w:r>
    </w:p>
    <w:p w14:paraId="5D7043C2" w14:textId="77777777" w:rsidR="00C50098" w:rsidRDefault="00C50098" w:rsidP="00C50098">
      <w:pPr>
        <w:pStyle w:val="NoSpacing"/>
      </w:pPr>
      <w:r>
        <w:tab/>
        <w:t xml:space="preserve">        wife, Alice(q.v.).     </w:t>
      </w:r>
    </w:p>
    <w:p w14:paraId="36E45AD8" w14:textId="77777777" w:rsidR="00C50098" w:rsidRDefault="00C50098" w:rsidP="00C50098">
      <w:pPr>
        <w:pStyle w:val="NoSpacing"/>
      </w:pPr>
      <w:r>
        <w:tab/>
        <w:t xml:space="preserve">        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717DE37D" w14:textId="77777777" w:rsidR="00C50098" w:rsidRDefault="00C50098" w:rsidP="00C50098">
      <w:pPr>
        <w:pStyle w:val="NoSpacing"/>
      </w:pPr>
    </w:p>
    <w:p w14:paraId="058D1625" w14:textId="77777777" w:rsidR="00C50098" w:rsidRDefault="00C50098" w:rsidP="00C50098">
      <w:pPr>
        <w:pStyle w:val="NoSpacing"/>
      </w:pPr>
    </w:p>
    <w:p w14:paraId="109733EE" w14:textId="77777777" w:rsidR="00C50098" w:rsidRDefault="00C50098" w:rsidP="00C50098">
      <w:pPr>
        <w:pStyle w:val="NoSpacing"/>
      </w:pPr>
      <w:r>
        <w:t>1 December 2025</w:t>
      </w:r>
    </w:p>
    <w:p w14:paraId="398E18B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BF14" w14:textId="77777777" w:rsidR="00C50098" w:rsidRDefault="00C50098" w:rsidP="00086E2C">
      <w:pPr>
        <w:spacing w:after="0" w:line="240" w:lineRule="auto"/>
      </w:pPr>
      <w:r>
        <w:separator/>
      </w:r>
    </w:p>
  </w:endnote>
  <w:endnote w:type="continuationSeparator" w:id="0">
    <w:p w14:paraId="765AC8AF" w14:textId="77777777" w:rsidR="00C50098" w:rsidRDefault="00C5009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5D9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F1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060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FA559" w14:textId="77777777" w:rsidR="00C50098" w:rsidRDefault="00C50098" w:rsidP="00086E2C">
      <w:pPr>
        <w:spacing w:after="0" w:line="240" w:lineRule="auto"/>
      </w:pPr>
      <w:r>
        <w:separator/>
      </w:r>
    </w:p>
  </w:footnote>
  <w:footnote w:type="continuationSeparator" w:id="0">
    <w:p w14:paraId="3757298F" w14:textId="77777777" w:rsidR="00C50098" w:rsidRDefault="00C5009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75D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32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63F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98"/>
    <w:rsid w:val="00086E2C"/>
    <w:rsid w:val="000A2E7A"/>
    <w:rsid w:val="002244B7"/>
    <w:rsid w:val="00314D94"/>
    <w:rsid w:val="00617568"/>
    <w:rsid w:val="006E68FA"/>
    <w:rsid w:val="007A550C"/>
    <w:rsid w:val="00C5009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2EE2"/>
  <w15:chartTrackingRefBased/>
  <w15:docId w15:val="{E0547AD8-1BA9-4E9C-9717-C8CEA2CE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5009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50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50</Words>
  <Characters>331</Characters>
  <Application>Microsoft Office Word</Application>
  <DocSecurity>0</DocSecurity>
  <Lines>17</Lines>
  <Paragraphs>10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2025-12-03T15:39:00Z</dcterms:created>
  <dcterms:modified xsi:type="dcterms:W3CDTF">2025-12-03T15:39:00Z</dcterms:modified>
</cp:coreProperties>
</file>