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DB09" w14:textId="77777777" w:rsidR="00A71B96" w:rsidRDefault="00A71B96" w:rsidP="00A71B96">
      <w:pPr>
        <w:pStyle w:val="NoSpacing"/>
      </w:pPr>
      <w:r>
        <w:rPr>
          <w:u w:val="single"/>
        </w:rPr>
        <w:t>Brother Laurence de GARGRAVE</w:t>
      </w:r>
      <w:r>
        <w:t xml:space="preserve">        (fl.1400)</w:t>
      </w:r>
    </w:p>
    <w:p w14:paraId="229ABA3E" w14:textId="77777777" w:rsidR="00A71B96" w:rsidRDefault="00A71B96" w:rsidP="00A71B96">
      <w:pPr>
        <w:pStyle w:val="NoSpacing"/>
      </w:pPr>
      <w:r>
        <w:t>Canon of Bolton.</w:t>
      </w:r>
    </w:p>
    <w:p w14:paraId="24E7AB6D" w14:textId="77777777" w:rsidR="00A71B96" w:rsidRDefault="00A71B96" w:rsidP="00A71B96">
      <w:pPr>
        <w:pStyle w:val="NoSpacing"/>
      </w:pPr>
    </w:p>
    <w:p w14:paraId="66A83256" w14:textId="77777777" w:rsidR="00A71B96" w:rsidRDefault="00A71B96" w:rsidP="00A71B96">
      <w:pPr>
        <w:pStyle w:val="NoSpacing"/>
      </w:pPr>
    </w:p>
    <w:p w14:paraId="5DA000DB" w14:textId="77777777" w:rsidR="00A71B96" w:rsidRDefault="00A71B96" w:rsidP="00A71B96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5E4DB5D0" w14:textId="77777777" w:rsidR="00A71B96" w:rsidRDefault="00A71B96" w:rsidP="00A71B96">
      <w:pPr>
        <w:pStyle w:val="NoSpacing"/>
      </w:pPr>
      <w:r>
        <w:tab/>
      </w:r>
      <w:r>
        <w:tab/>
        <w:t>Yorkshire.</w:t>
      </w:r>
    </w:p>
    <w:p w14:paraId="6644C7C0" w14:textId="77777777" w:rsidR="00A71B96" w:rsidRDefault="00A71B96" w:rsidP="00A71B96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77AFECC2" w14:textId="77777777" w:rsidR="00A71B96" w:rsidRDefault="00A71B96" w:rsidP="00A71B96">
      <w:pPr>
        <w:pStyle w:val="NoSpacing"/>
      </w:pPr>
    </w:p>
    <w:p w14:paraId="331AD0C7" w14:textId="77777777" w:rsidR="00A71B96" w:rsidRDefault="00A71B96" w:rsidP="00A71B96">
      <w:pPr>
        <w:pStyle w:val="NoSpacing"/>
      </w:pPr>
    </w:p>
    <w:p w14:paraId="26C83757" w14:textId="77777777" w:rsidR="00A71B96" w:rsidRDefault="00A71B96" w:rsidP="00A71B96">
      <w:pPr>
        <w:pStyle w:val="NoSpacing"/>
      </w:pPr>
      <w:r>
        <w:t>18 August 2025</w:t>
      </w:r>
    </w:p>
    <w:p w14:paraId="759B65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4A9F" w14:textId="77777777" w:rsidR="00A71B96" w:rsidRDefault="00A71B96" w:rsidP="009139A6">
      <w:r>
        <w:separator/>
      </w:r>
    </w:p>
  </w:endnote>
  <w:endnote w:type="continuationSeparator" w:id="0">
    <w:p w14:paraId="7182AA43" w14:textId="77777777" w:rsidR="00A71B96" w:rsidRDefault="00A71B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8E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53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E0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05C3" w14:textId="77777777" w:rsidR="00A71B96" w:rsidRDefault="00A71B96" w:rsidP="009139A6">
      <w:r>
        <w:separator/>
      </w:r>
    </w:p>
  </w:footnote>
  <w:footnote w:type="continuationSeparator" w:id="0">
    <w:p w14:paraId="0F32D538" w14:textId="77777777" w:rsidR="00A71B96" w:rsidRDefault="00A71B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58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25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72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96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1B96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0954"/>
  <w15:chartTrackingRefBased/>
  <w15:docId w15:val="{B9A11699-4E51-42D2-BF58-520899CD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2025-09-21T20:45:00Z</dcterms:created>
  <dcterms:modified xsi:type="dcterms:W3CDTF">2025-09-21T20:46:00Z</dcterms:modified>
</cp:coreProperties>
</file>