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33D29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GARGRAVE</w:t>
      </w:r>
      <w:r>
        <w:rPr>
          <w:rFonts w:cs="Times New Roman"/>
          <w:szCs w:val="24"/>
        </w:rPr>
        <w:t xml:space="preserve">        (fl.1483)</w:t>
      </w:r>
    </w:p>
    <w:p w14:paraId="679E3C56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Wakefield. Gentleman.</w:t>
      </w:r>
    </w:p>
    <w:p w14:paraId="3C7DA58E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</w:p>
    <w:p w14:paraId="3B450B28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</w:p>
    <w:p w14:paraId="62C9DDD0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Henry Sotehill(q.v.) brought a plaint of debt against him and 3 others.</w:t>
      </w:r>
    </w:p>
    <w:p w14:paraId="754F5E0F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00D85C11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</w:p>
    <w:p w14:paraId="075099F9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</w:p>
    <w:p w14:paraId="3A2F95DD" w14:textId="77777777" w:rsidR="00473DD0" w:rsidRDefault="00473DD0" w:rsidP="00473DD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9 August 2025</w:t>
      </w:r>
    </w:p>
    <w:p w14:paraId="0F65410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AD093" w14:textId="77777777" w:rsidR="00473DD0" w:rsidRDefault="00473DD0" w:rsidP="009139A6">
      <w:r>
        <w:separator/>
      </w:r>
    </w:p>
  </w:endnote>
  <w:endnote w:type="continuationSeparator" w:id="0">
    <w:p w14:paraId="01D6C598" w14:textId="77777777" w:rsidR="00473DD0" w:rsidRDefault="00473D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DAE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9539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CA8D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E827" w14:textId="77777777" w:rsidR="00473DD0" w:rsidRDefault="00473DD0" w:rsidP="009139A6">
      <w:r>
        <w:separator/>
      </w:r>
    </w:p>
  </w:footnote>
  <w:footnote w:type="continuationSeparator" w:id="0">
    <w:p w14:paraId="1EC89B82" w14:textId="77777777" w:rsidR="00473DD0" w:rsidRDefault="00473D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72F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50E9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5464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DD0"/>
    <w:rsid w:val="000666E0"/>
    <w:rsid w:val="000A2E7A"/>
    <w:rsid w:val="001307AC"/>
    <w:rsid w:val="00190DFA"/>
    <w:rsid w:val="002510B7"/>
    <w:rsid w:val="00270799"/>
    <w:rsid w:val="002737D5"/>
    <w:rsid w:val="00357E4A"/>
    <w:rsid w:val="00473DD0"/>
    <w:rsid w:val="005906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A73DA"/>
  <w15:chartTrackingRefBased/>
  <w15:docId w15:val="{6C0BC4D9-EA79-4554-AFF5-7DE15172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473D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2025-08-17T20:05:00Z</dcterms:created>
  <dcterms:modified xsi:type="dcterms:W3CDTF">2025-08-17T20:07:00Z</dcterms:modified>
</cp:coreProperties>
</file>