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E031" w14:textId="77777777" w:rsidR="00B76CCF" w:rsidRDefault="00B76CCF" w:rsidP="00B76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GARGRAVE</w:t>
      </w:r>
      <w:r>
        <w:rPr>
          <w:rFonts w:ascii="Times New Roman" w:hAnsi="Times New Roman" w:cs="Times New Roman"/>
        </w:rPr>
        <w:t xml:space="preserve">      (fl.1484)</w:t>
      </w:r>
    </w:p>
    <w:p w14:paraId="7F9F97C8" w14:textId="77777777" w:rsidR="00B76CCF" w:rsidRDefault="00B76CCF" w:rsidP="00B76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Wakefield, West Riding of Yorkshire. Gentleman.</w:t>
      </w:r>
    </w:p>
    <w:p w14:paraId="288EC7B9" w14:textId="77777777" w:rsidR="00B76CCF" w:rsidRDefault="00B76CCF" w:rsidP="00B76CCF">
      <w:pPr>
        <w:rPr>
          <w:rFonts w:ascii="Times New Roman" w:hAnsi="Times New Roman" w:cs="Times New Roman"/>
        </w:rPr>
      </w:pPr>
    </w:p>
    <w:p w14:paraId="0890C5A0" w14:textId="5C87A2F2" w:rsidR="00B76CCF" w:rsidRDefault="00B76CCF" w:rsidP="00B76CCF">
      <w:pPr>
        <w:rPr>
          <w:rFonts w:ascii="Times New Roman" w:hAnsi="Times New Roman" w:cs="Times New Roman"/>
        </w:rPr>
      </w:pPr>
    </w:p>
    <w:p w14:paraId="6F58C269" w14:textId="77777777" w:rsidR="00DD3B34" w:rsidRDefault="00DD3B34" w:rsidP="00DD3B34">
      <w:pPr>
        <w:pStyle w:val="NoSpacing"/>
        <w:rPr>
          <w:rFonts w:eastAsia="Calibri"/>
        </w:rPr>
      </w:pPr>
      <w:r>
        <w:rPr>
          <w:rFonts w:eastAsia="Calibri"/>
        </w:rPr>
        <w:tab/>
        <w:t>1483</w:t>
      </w:r>
      <w:r>
        <w:rPr>
          <w:rFonts w:eastAsia="Calibri"/>
        </w:rPr>
        <w:tab/>
        <w:t>Robert Karre(q.v.) brought a plaint of debt against him, Lawrence Dykynson</w:t>
      </w:r>
    </w:p>
    <w:p w14:paraId="3B271F7F" w14:textId="77777777" w:rsidR="00DD3B34" w:rsidRDefault="00DD3B34" w:rsidP="00DD3B34">
      <w:pPr>
        <w:pStyle w:val="NoSpacing"/>
        <w:ind w:left="720" w:firstLine="720"/>
        <w:rPr>
          <w:rFonts w:eastAsia="Calibri"/>
        </w:rPr>
      </w:pPr>
      <w:r>
        <w:rPr>
          <w:rFonts w:eastAsia="Calibri"/>
        </w:rPr>
        <w:t>of Gosberkirk, Lincolnshire(q.v.), and John Tatyrsall of Wakefield(q.v.).</w:t>
      </w:r>
    </w:p>
    <w:p w14:paraId="5A8304B7" w14:textId="37A93859" w:rsidR="00DD3B34" w:rsidRPr="00DD3B34" w:rsidRDefault="00DD3B34" w:rsidP="00DD3B34">
      <w:pPr>
        <w:pStyle w:val="NoSpacing"/>
        <w:ind w:left="720" w:firstLine="720"/>
        <w:rPr>
          <w:rFonts w:eastAsia="Calibri"/>
        </w:rPr>
      </w:pPr>
      <w:r>
        <w:rPr>
          <w:rFonts w:eastAsia="Calibri"/>
        </w:rPr>
        <w:t xml:space="preserve">( </w:t>
      </w:r>
      <w:hyperlink r:id="rId6" w:history="1">
        <w:r w:rsidRPr="00FB602B">
          <w:rPr>
            <w:rStyle w:val="Hyperlink"/>
            <w:rFonts w:eastAsia="Calibri"/>
          </w:rPr>
          <w:t>http://aalt.law.uh.edu/Indices/CP40Indices/CP40no883Pl.htm</w:t>
        </w:r>
      </w:hyperlink>
      <w:r w:rsidRPr="005A73DB">
        <w:rPr>
          <w:rFonts w:eastAsia="Calibri"/>
          <w:u w:val="single"/>
        </w:rPr>
        <w:t xml:space="preserve"> </w:t>
      </w:r>
      <w:r w:rsidRPr="005A73DB">
        <w:rPr>
          <w:rFonts w:eastAsia="Calibri"/>
        </w:rPr>
        <w:t>)</w:t>
      </w:r>
    </w:p>
    <w:p w14:paraId="34FA2E31" w14:textId="77777777" w:rsidR="00B76CCF" w:rsidRDefault="00B76CCF" w:rsidP="00B76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Henry Sotehill(q.v.) brought a plaint of debt against him, Richard Pek</w:t>
      </w:r>
    </w:p>
    <w:p w14:paraId="7CCAE7F0" w14:textId="77777777" w:rsidR="00B76CCF" w:rsidRDefault="00B76CCF" w:rsidP="00B76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Wakefield(q.v.) and also Alice Saynell of Thornell(q.v.), as the </w:t>
      </w:r>
    </w:p>
    <w:p w14:paraId="0F30CFBC" w14:textId="77777777" w:rsidR="00B76CCF" w:rsidRDefault="00B76CCF" w:rsidP="00B76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executrix of Sir John Saynell(q.v.).</w:t>
      </w:r>
    </w:p>
    <w:p w14:paraId="5E9E285A" w14:textId="77777777" w:rsidR="00B76CCF" w:rsidRDefault="00B76CCF" w:rsidP="00B76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747EE25A" w14:textId="77777777" w:rsidR="00B76CCF" w:rsidRDefault="00B76CCF" w:rsidP="00B76CCF">
      <w:pPr>
        <w:rPr>
          <w:rFonts w:ascii="Times New Roman" w:hAnsi="Times New Roman" w:cs="Times New Roman"/>
        </w:rPr>
      </w:pPr>
    </w:p>
    <w:p w14:paraId="42BE98D9" w14:textId="77777777" w:rsidR="00B76CCF" w:rsidRDefault="00B76CCF" w:rsidP="00B76CCF">
      <w:pPr>
        <w:rPr>
          <w:rFonts w:ascii="Times New Roman" w:hAnsi="Times New Roman" w:cs="Times New Roman"/>
        </w:rPr>
      </w:pPr>
    </w:p>
    <w:p w14:paraId="24FA83F1" w14:textId="71E3755D" w:rsidR="00B76CCF" w:rsidRDefault="00B76CCF" w:rsidP="00B76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January 2019</w:t>
      </w:r>
    </w:p>
    <w:p w14:paraId="3E1A521E" w14:textId="6D336EB6" w:rsidR="00DD3B34" w:rsidRDefault="00DD3B34" w:rsidP="00B76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January 2022</w:t>
      </w:r>
    </w:p>
    <w:p w14:paraId="1017EFD0" w14:textId="77777777" w:rsidR="006B2F86" w:rsidRPr="00B76CCF" w:rsidRDefault="00DD3B34" w:rsidP="00B76CCF"/>
    <w:sectPr w:rsidR="006B2F86" w:rsidRPr="00B76CCF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05CAD" w14:textId="77777777" w:rsidR="00B76CCF" w:rsidRDefault="00B76CCF" w:rsidP="00E71FC3">
      <w:r>
        <w:separator/>
      </w:r>
    </w:p>
  </w:endnote>
  <w:endnote w:type="continuationSeparator" w:id="0">
    <w:p w14:paraId="493C0DF5" w14:textId="77777777" w:rsidR="00B76CCF" w:rsidRDefault="00B76CC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509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AFF2" w14:textId="77777777" w:rsidR="00B76CCF" w:rsidRDefault="00B76CCF" w:rsidP="00E71FC3">
      <w:r>
        <w:separator/>
      </w:r>
    </w:p>
  </w:footnote>
  <w:footnote w:type="continuationSeparator" w:id="0">
    <w:p w14:paraId="19E323CA" w14:textId="77777777" w:rsidR="00B76CCF" w:rsidRDefault="00B76CC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CF"/>
    <w:rsid w:val="001A7C09"/>
    <w:rsid w:val="00577BD5"/>
    <w:rsid w:val="00656CBA"/>
    <w:rsid w:val="006A1F77"/>
    <w:rsid w:val="00733BE7"/>
    <w:rsid w:val="00AB52E8"/>
    <w:rsid w:val="00B16D3F"/>
    <w:rsid w:val="00B76CCF"/>
    <w:rsid w:val="00BB41AC"/>
    <w:rsid w:val="00DD3B3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17B3"/>
  <w15:chartTrackingRefBased/>
  <w15:docId w15:val="{8CCB8AEB-0AE7-43C8-A447-57BF7104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CC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D3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2019-01-19T19:17:00Z</dcterms:created>
  <dcterms:modified xsi:type="dcterms:W3CDTF">2022-01-17T09:31:00Z</dcterms:modified>
</cp:coreProperties>
</file>