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4D4C" w14:textId="77777777" w:rsidR="003D2E93" w:rsidRDefault="003D2E93" w:rsidP="003D2E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Unknown GARGRAVE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714A67C0" w14:textId="77777777" w:rsidR="003D2E93" w:rsidRDefault="003D2E93" w:rsidP="003D2E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4E7B166D" w14:textId="77777777" w:rsidR="003D2E93" w:rsidRDefault="003D2E93" w:rsidP="003D2E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318402B" w14:textId="77777777" w:rsidR="003D2E93" w:rsidRDefault="003D2E93" w:rsidP="003D2E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4629307" w14:textId="77777777" w:rsidR="003D2E93" w:rsidRDefault="003D2E93" w:rsidP="003D2E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4AF527A" w14:textId="77777777" w:rsidR="003D2E93" w:rsidRDefault="003D2E93" w:rsidP="003D2E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 xml:space="preserve">(“The Records of the City of Norwich” volume 1, compiled and edited by the </w:t>
      </w:r>
    </w:p>
    <w:p w14:paraId="14FBF17B" w14:textId="77777777" w:rsidR="003D2E93" w:rsidRDefault="003D2E93" w:rsidP="003D2E93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Rev. W. Hudson, published by Jarrold and Sons, Norwich and London, 1906, pp.273-4)</w:t>
      </w:r>
    </w:p>
    <w:p w14:paraId="206BC963" w14:textId="77777777" w:rsidR="003D2E93" w:rsidRDefault="003D2E93" w:rsidP="003D2E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2199C4D" w14:textId="77777777" w:rsidR="003D2E93" w:rsidRDefault="003D2E93" w:rsidP="003D2E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B8E1ECD" w14:textId="77777777" w:rsidR="003D2E93" w:rsidRDefault="003D2E93" w:rsidP="003D2E93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17 November 2025</w:t>
      </w:r>
    </w:p>
    <w:p w14:paraId="5B2D56F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CF43D" w14:textId="77777777" w:rsidR="003D2E93" w:rsidRDefault="003D2E93" w:rsidP="00086E2C">
      <w:pPr>
        <w:spacing w:after="0" w:line="240" w:lineRule="auto"/>
      </w:pPr>
      <w:r>
        <w:separator/>
      </w:r>
    </w:p>
  </w:endnote>
  <w:endnote w:type="continuationSeparator" w:id="0">
    <w:p w14:paraId="5633D2FC" w14:textId="77777777" w:rsidR="003D2E93" w:rsidRDefault="003D2E9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1ED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E7E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C36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140B" w14:textId="77777777" w:rsidR="003D2E93" w:rsidRDefault="003D2E93" w:rsidP="00086E2C">
      <w:pPr>
        <w:spacing w:after="0" w:line="240" w:lineRule="auto"/>
      </w:pPr>
      <w:r>
        <w:separator/>
      </w:r>
    </w:p>
  </w:footnote>
  <w:footnote w:type="continuationSeparator" w:id="0">
    <w:p w14:paraId="25034124" w14:textId="77777777" w:rsidR="003D2E93" w:rsidRDefault="003D2E9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27F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7B7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D4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93"/>
    <w:rsid w:val="00086E2C"/>
    <w:rsid w:val="000A2E7A"/>
    <w:rsid w:val="002244B7"/>
    <w:rsid w:val="00314D94"/>
    <w:rsid w:val="003D2E93"/>
    <w:rsid w:val="00617568"/>
    <w:rsid w:val="006E68FA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606E"/>
  <w15:chartTrackingRefBased/>
  <w15:docId w15:val="{D7276ED2-DED6-4013-8EF4-7191474F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E9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256</Characters>
  <Application>Microsoft Office Word</Application>
  <DocSecurity>0</DocSecurity>
  <Lines>16</Lines>
  <Paragraphs>8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2025-11-17T07:42:00Z</dcterms:created>
  <dcterms:modified xsi:type="dcterms:W3CDTF">2025-11-17T07:43:00Z</dcterms:modified>
</cp:coreProperties>
</file>