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4295" w14:textId="77777777" w:rsidR="009D7E20" w:rsidRDefault="009D7E20" w:rsidP="009D7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GARSTON</w:t>
      </w:r>
      <w:r>
        <w:rPr>
          <w:rFonts w:cs="Times New Roman"/>
          <w:szCs w:val="24"/>
        </w:rPr>
        <w:t xml:space="preserve">      (fl.1400)</w:t>
      </w:r>
    </w:p>
    <w:p w14:paraId="7ABC22CB" w14:textId="77777777" w:rsidR="009D7E20" w:rsidRDefault="009D7E20" w:rsidP="009D7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Mayor of Oxford.</w:t>
      </w:r>
    </w:p>
    <w:p w14:paraId="1E8FCFB1" w14:textId="77777777" w:rsidR="009D7E20" w:rsidRDefault="009D7E20" w:rsidP="009D7E20">
      <w:pPr>
        <w:pStyle w:val="NoSpacing"/>
        <w:rPr>
          <w:rFonts w:cs="Times New Roman"/>
          <w:szCs w:val="24"/>
        </w:rPr>
      </w:pPr>
    </w:p>
    <w:p w14:paraId="0E1F7C37" w14:textId="77777777" w:rsidR="009D7E20" w:rsidRDefault="009D7E20" w:rsidP="009D7E20">
      <w:pPr>
        <w:pStyle w:val="NoSpacing"/>
        <w:rPr>
          <w:rFonts w:cs="Times New Roman"/>
          <w:szCs w:val="24"/>
        </w:rPr>
      </w:pPr>
    </w:p>
    <w:p w14:paraId="68ED0552" w14:textId="77777777" w:rsidR="009D7E20" w:rsidRDefault="009D7E20" w:rsidP="009D7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Jan.1400</w:t>
      </w:r>
      <w:r>
        <w:rPr>
          <w:rFonts w:cs="Times New Roman"/>
          <w:szCs w:val="24"/>
        </w:rPr>
        <w:tab/>
        <w:t>On a commission of the peace for Oxford.   (C.P.R. 1399-1401 p.563)</w:t>
      </w:r>
    </w:p>
    <w:p w14:paraId="67F21598" w14:textId="77777777" w:rsidR="009D7E20" w:rsidRDefault="009D7E20" w:rsidP="009D7E20">
      <w:pPr>
        <w:pStyle w:val="NoSpacing"/>
        <w:rPr>
          <w:rFonts w:cs="Times New Roman"/>
          <w:szCs w:val="24"/>
        </w:rPr>
      </w:pPr>
    </w:p>
    <w:p w14:paraId="4D335D42" w14:textId="77777777" w:rsidR="009D7E20" w:rsidRDefault="009D7E20" w:rsidP="009D7E20">
      <w:pPr>
        <w:pStyle w:val="NoSpacing"/>
        <w:rPr>
          <w:rFonts w:cs="Times New Roman"/>
          <w:szCs w:val="24"/>
        </w:rPr>
      </w:pPr>
    </w:p>
    <w:p w14:paraId="468D7C2D" w14:textId="77777777" w:rsidR="009D7E20" w:rsidRDefault="009D7E20" w:rsidP="009D7E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358E02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0DC8" w14:textId="77777777" w:rsidR="009D7E20" w:rsidRDefault="009D7E20" w:rsidP="009139A6">
      <w:r>
        <w:separator/>
      </w:r>
    </w:p>
  </w:endnote>
  <w:endnote w:type="continuationSeparator" w:id="0">
    <w:p w14:paraId="2A86DD69" w14:textId="77777777" w:rsidR="009D7E20" w:rsidRDefault="009D7E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A6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CF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55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7499" w14:textId="77777777" w:rsidR="009D7E20" w:rsidRDefault="009D7E20" w:rsidP="009139A6">
      <w:r>
        <w:separator/>
      </w:r>
    </w:p>
  </w:footnote>
  <w:footnote w:type="continuationSeparator" w:id="0">
    <w:p w14:paraId="718C219A" w14:textId="77777777" w:rsidR="009D7E20" w:rsidRDefault="009D7E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8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7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D4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2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D7E20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53EE"/>
  <w15:chartTrackingRefBased/>
  <w15:docId w15:val="{D5B221AE-74AB-4BB1-89FB-64F8E4C5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2025-08-04T18:23:00Z</dcterms:created>
  <dcterms:modified xsi:type="dcterms:W3CDTF">2025-08-04T18:23:00Z</dcterms:modified>
</cp:coreProperties>
</file>