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5C92" w14:textId="77777777" w:rsidR="00E867C8" w:rsidRDefault="00E867C8" w:rsidP="00E867C8">
      <w:pPr>
        <w:pStyle w:val="NoSpacing"/>
        <w:jc w:val="both"/>
      </w:pPr>
      <w:r>
        <w:rPr>
          <w:u w:val="single"/>
        </w:rPr>
        <w:t>Thomas GARTH</w:t>
      </w:r>
      <w:r>
        <w:t xml:space="preserve">       (fl.1463)</w:t>
      </w:r>
    </w:p>
    <w:p w14:paraId="767626CD" w14:textId="77777777" w:rsidR="00E867C8" w:rsidRDefault="00E867C8" w:rsidP="00E867C8">
      <w:pPr>
        <w:pStyle w:val="NoSpacing"/>
        <w:jc w:val="both"/>
      </w:pPr>
    </w:p>
    <w:p w14:paraId="2DBB778A" w14:textId="77777777" w:rsidR="00E867C8" w:rsidRDefault="00E867C8" w:rsidP="00E867C8">
      <w:pPr>
        <w:pStyle w:val="NoSpacing"/>
        <w:jc w:val="both"/>
      </w:pPr>
    </w:p>
    <w:p w14:paraId="0BE5C6B9" w14:textId="77777777" w:rsidR="00E867C8" w:rsidRDefault="00E867C8" w:rsidP="00E867C8">
      <w:pPr>
        <w:pStyle w:val="NoSpacing"/>
        <w:jc w:val="both"/>
      </w:pPr>
      <w:r>
        <w:tab/>
        <w:t>1463</w:t>
      </w:r>
      <w:r>
        <w:tab/>
        <w:t xml:space="preserve">He made a plaint of trespass against Henry Taillour of Skipton(q.v.) and </w:t>
      </w:r>
    </w:p>
    <w:p w14:paraId="090555AB" w14:textId="77777777" w:rsidR="00E867C8" w:rsidRDefault="00E867C8" w:rsidP="00E867C8">
      <w:pPr>
        <w:pStyle w:val="NoSpacing"/>
        <w:jc w:val="both"/>
      </w:pPr>
      <w:r>
        <w:tab/>
      </w:r>
      <w:r>
        <w:tab/>
        <w:t xml:space="preserve">4 others.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CB425EA" w14:textId="77777777" w:rsidR="00E867C8" w:rsidRDefault="00E867C8" w:rsidP="00E867C8">
      <w:pPr>
        <w:pStyle w:val="NoSpacing"/>
        <w:jc w:val="both"/>
      </w:pPr>
    </w:p>
    <w:p w14:paraId="161F3C9B" w14:textId="77777777" w:rsidR="00E867C8" w:rsidRDefault="00E867C8" w:rsidP="00E867C8">
      <w:pPr>
        <w:pStyle w:val="NoSpacing"/>
        <w:jc w:val="both"/>
      </w:pPr>
    </w:p>
    <w:p w14:paraId="4764BB6F" w14:textId="77777777" w:rsidR="00E867C8" w:rsidRDefault="00E867C8" w:rsidP="00E867C8">
      <w:pPr>
        <w:pStyle w:val="NoSpacing"/>
        <w:jc w:val="both"/>
      </w:pPr>
      <w:r>
        <w:t>11 November 2025</w:t>
      </w:r>
    </w:p>
    <w:p w14:paraId="2E1853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D51D" w14:textId="77777777" w:rsidR="00E867C8" w:rsidRDefault="00E867C8" w:rsidP="00086E2C">
      <w:pPr>
        <w:spacing w:after="0" w:line="240" w:lineRule="auto"/>
      </w:pPr>
      <w:r>
        <w:separator/>
      </w:r>
    </w:p>
  </w:endnote>
  <w:endnote w:type="continuationSeparator" w:id="0">
    <w:p w14:paraId="60E43722" w14:textId="77777777" w:rsidR="00E867C8" w:rsidRDefault="00E867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7B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7E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5D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C3A1" w14:textId="77777777" w:rsidR="00E867C8" w:rsidRDefault="00E867C8" w:rsidP="00086E2C">
      <w:pPr>
        <w:spacing w:after="0" w:line="240" w:lineRule="auto"/>
      </w:pPr>
      <w:r>
        <w:separator/>
      </w:r>
    </w:p>
  </w:footnote>
  <w:footnote w:type="continuationSeparator" w:id="0">
    <w:p w14:paraId="7FC167CF" w14:textId="77777777" w:rsidR="00E867C8" w:rsidRDefault="00E867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B7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76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558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C8"/>
    <w:rsid w:val="00086E2C"/>
    <w:rsid w:val="000A2E7A"/>
    <w:rsid w:val="002244B7"/>
    <w:rsid w:val="00314D94"/>
    <w:rsid w:val="005A0E89"/>
    <w:rsid w:val="00617568"/>
    <w:rsid w:val="006E68FA"/>
    <w:rsid w:val="00E867C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4289"/>
  <w15:chartTrackingRefBased/>
  <w15:docId w15:val="{553D4FBF-4645-4AAD-837A-65E7EA5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67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867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216</Characters>
  <Application>Microsoft Office Word</Application>
  <DocSecurity>0</DocSecurity>
  <Lines>12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2025-11-15T07:49:00Z</dcterms:created>
  <dcterms:modified xsi:type="dcterms:W3CDTF">2025-11-15T07:49:00Z</dcterms:modified>
</cp:coreProperties>
</file>