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69EF" w14:textId="77777777" w:rsidR="005A7713" w:rsidRDefault="005A7713" w:rsidP="005A7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GARNET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d.1408)</w:t>
      </w:r>
    </w:p>
    <w:p w14:paraId="3564A6E7" w14:textId="77777777" w:rsidR="005A7713" w:rsidRDefault="005A7713" w:rsidP="005A7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7163C4C8" w14:textId="77777777" w:rsidR="005A7713" w:rsidRDefault="005A7713" w:rsidP="005A77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116D5" w14:textId="77777777" w:rsidR="005A7713" w:rsidRDefault="005A7713" w:rsidP="005A77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5ABB1" w14:textId="77777777" w:rsidR="005A7713" w:rsidRDefault="005A7713" w:rsidP="005A7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Mar.1408</w:t>
      </w:r>
      <w:r>
        <w:rPr>
          <w:rFonts w:ascii="Times New Roman" w:hAnsi="Times New Roman" w:cs="Times New Roman"/>
          <w:sz w:val="24"/>
          <w:szCs w:val="24"/>
        </w:rPr>
        <w:tab/>
        <w:t>She made her Will.</w:t>
      </w:r>
    </w:p>
    <w:p w14:paraId="6BA8759F" w14:textId="77777777" w:rsidR="005A7713" w:rsidRDefault="005A7713" w:rsidP="005A771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p.251)</w:t>
      </w:r>
    </w:p>
    <w:p w14:paraId="38B54A2D" w14:textId="77777777" w:rsidR="005A7713" w:rsidRDefault="005A7713" w:rsidP="005A7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Apr.</w:t>
      </w:r>
      <w:r>
        <w:rPr>
          <w:rFonts w:ascii="Times New Roman" w:hAnsi="Times New Roman" w:cs="Times New Roman"/>
          <w:sz w:val="24"/>
          <w:szCs w:val="24"/>
        </w:rPr>
        <w:tab/>
        <w:t>Probate of her Will.   (ibid.)</w:t>
      </w:r>
    </w:p>
    <w:p w14:paraId="1DEB6C1A" w14:textId="77777777" w:rsidR="005A7713" w:rsidRDefault="005A7713" w:rsidP="005A77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EED6C" w14:textId="77777777" w:rsidR="005A7713" w:rsidRDefault="005A7713" w:rsidP="005A77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7291E" w14:textId="77777777" w:rsidR="005A7713" w:rsidRDefault="005A7713" w:rsidP="005A7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 2022</w:t>
      </w:r>
    </w:p>
    <w:p w14:paraId="53CDB96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3FB4" w14:textId="77777777" w:rsidR="005A7713" w:rsidRDefault="005A7713" w:rsidP="009139A6">
      <w:r>
        <w:separator/>
      </w:r>
    </w:p>
  </w:endnote>
  <w:endnote w:type="continuationSeparator" w:id="0">
    <w:p w14:paraId="1A54A90C" w14:textId="77777777" w:rsidR="005A7713" w:rsidRDefault="005A77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33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5C5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66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8C27" w14:textId="77777777" w:rsidR="005A7713" w:rsidRDefault="005A7713" w:rsidP="009139A6">
      <w:r>
        <w:separator/>
      </w:r>
    </w:p>
  </w:footnote>
  <w:footnote w:type="continuationSeparator" w:id="0">
    <w:p w14:paraId="64A852DC" w14:textId="77777777" w:rsidR="005A7713" w:rsidRDefault="005A77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2F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12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37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13"/>
    <w:rsid w:val="000666E0"/>
    <w:rsid w:val="002510B7"/>
    <w:rsid w:val="005A771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C4E2"/>
  <w15:chartTrackingRefBased/>
  <w15:docId w15:val="{AC847F26-8C64-45C6-B8B1-2B8FD1AF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13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2022-07-11T19:31:00Z</dcterms:created>
  <dcterms:modified xsi:type="dcterms:W3CDTF">2022-07-11T19:32:00Z</dcterms:modified>
</cp:coreProperties>
</file>