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C8C" w:rsidRDefault="00BD1C8C" w:rsidP="00BD1C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GARNET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fl.1440)</w:t>
      </w:r>
    </w:p>
    <w:p w:rsidR="00BD1C8C" w:rsidRDefault="00BD1C8C" w:rsidP="00BD1C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D1C8C" w:rsidRDefault="00BD1C8C" w:rsidP="00BD1C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D1C8C" w:rsidRDefault="00BD1C8C" w:rsidP="00BD1C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Apr.1440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Burton,</w:t>
      </w:r>
    </w:p>
    <w:p w:rsidR="00BD1C8C" w:rsidRDefault="00BD1C8C" w:rsidP="00BD1C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Westmoreland, into lands held by the late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Berwyk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d.1438)(</w:t>
      </w:r>
      <w:proofErr w:type="gramEnd"/>
      <w:r>
        <w:rPr>
          <w:rFonts w:ascii="Times New Roman" w:hAnsi="Times New Roman" w:cs="Times New Roman"/>
          <w:sz w:val="24"/>
          <w:szCs w:val="24"/>
        </w:rPr>
        <w:t>q.v.).</w:t>
      </w:r>
    </w:p>
    <w:p w:rsidR="00BD1C8C" w:rsidRDefault="00BD1C8C" w:rsidP="00BD1C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AE63BB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25-353)</w:t>
      </w:r>
    </w:p>
    <w:p w:rsidR="00BD1C8C" w:rsidRDefault="00BD1C8C" w:rsidP="00BD1C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D1C8C" w:rsidRDefault="00BD1C8C" w:rsidP="00BD1C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BD1C8C" w:rsidRDefault="00BD1C8C" w:rsidP="00BD1C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October 2015</w:t>
      </w:r>
      <w:bookmarkStart w:id="0" w:name="_GoBack"/>
      <w:bookmarkEnd w:id="0"/>
    </w:p>
    <w:sectPr w:rsidR="00DD5B8A" w:rsidRPr="00BD1C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C8C" w:rsidRDefault="00BD1C8C" w:rsidP="00564E3C">
      <w:pPr>
        <w:spacing w:after="0" w:line="240" w:lineRule="auto"/>
      </w:pPr>
      <w:r>
        <w:separator/>
      </w:r>
    </w:p>
  </w:endnote>
  <w:endnote w:type="continuationSeparator" w:id="0">
    <w:p w:rsidR="00BD1C8C" w:rsidRDefault="00BD1C8C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BD1C8C">
      <w:rPr>
        <w:rFonts w:ascii="Times New Roman" w:hAnsi="Times New Roman" w:cs="Times New Roman"/>
        <w:noProof/>
        <w:sz w:val="24"/>
        <w:szCs w:val="24"/>
      </w:rPr>
      <w:t>21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C8C" w:rsidRDefault="00BD1C8C" w:rsidP="00564E3C">
      <w:pPr>
        <w:spacing w:after="0" w:line="240" w:lineRule="auto"/>
      </w:pPr>
      <w:r>
        <w:separator/>
      </w:r>
    </w:p>
  </w:footnote>
  <w:footnote w:type="continuationSeparator" w:id="0">
    <w:p w:rsidR="00BD1C8C" w:rsidRDefault="00BD1C8C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8C"/>
    <w:rsid w:val="00372DC6"/>
    <w:rsid w:val="00564E3C"/>
    <w:rsid w:val="0064591D"/>
    <w:rsid w:val="00BD1C8C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70DB9"/>
  <w15:chartTrackingRefBased/>
  <w15:docId w15:val="{468DDD9D-1490-490B-8548-1716CF9B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BD1C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2015-10-21T19:24:00Z</dcterms:created>
  <dcterms:modified xsi:type="dcterms:W3CDTF">2015-10-21T19:24:00Z</dcterms:modified>
</cp:coreProperties>
</file>