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A2" w:rsidRDefault="00DB75A2" w:rsidP="00DB75A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Margaret GARNET</w:t>
      </w:r>
      <w:r>
        <w:rPr>
          <w:rFonts w:ascii="Times New Roman" w:hAnsi="Times New Roman"/>
        </w:rPr>
        <w:t xml:space="preserve">     (d.ca.1408)</w:t>
      </w:r>
    </w:p>
    <w:p w:rsidR="00DB75A2" w:rsidRDefault="00DB75A2" w:rsidP="00DB75A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of York.</w:t>
      </w:r>
    </w:p>
    <w:p w:rsidR="00DB75A2" w:rsidRDefault="00DB75A2" w:rsidP="00DB75A2">
      <w:pPr>
        <w:pStyle w:val="Body1"/>
        <w:rPr>
          <w:rFonts w:ascii="Times New Roman" w:hAnsi="Times New Roman"/>
        </w:rPr>
      </w:pPr>
      <w:bookmarkStart w:id="0" w:name="_GoBack"/>
    </w:p>
    <w:bookmarkEnd w:id="0"/>
    <w:p w:rsidR="00DB75A2" w:rsidRDefault="00DB75A2" w:rsidP="00DB75A2">
      <w:pPr>
        <w:pStyle w:val="Body1"/>
        <w:rPr>
          <w:rFonts w:ascii="Times New Roman" w:hAnsi="Times New Roman"/>
        </w:rPr>
      </w:pPr>
    </w:p>
    <w:p w:rsidR="00DB75A2" w:rsidRDefault="00DB75A2" w:rsidP="00DB75A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= William, fletcher.   (W.Y.R. p.68)</w:t>
      </w:r>
    </w:p>
    <w:p w:rsidR="00DB75A2" w:rsidRDefault="00DB75A2" w:rsidP="00DB75A2">
      <w:pPr>
        <w:pStyle w:val="Body1"/>
        <w:rPr>
          <w:rFonts w:ascii="Times New Roman" w:hAnsi="Times New Roman"/>
        </w:rPr>
      </w:pPr>
    </w:p>
    <w:p w:rsidR="00DB75A2" w:rsidRDefault="00DB75A2" w:rsidP="00DB75A2">
      <w:pPr>
        <w:pStyle w:val="Body1"/>
        <w:rPr>
          <w:rFonts w:ascii="Times New Roman" w:hAnsi="Times New Roman"/>
        </w:rPr>
      </w:pPr>
    </w:p>
    <w:p w:rsidR="00DB75A2" w:rsidRDefault="00DB75A2" w:rsidP="00DB75A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18 Jun.1408</w:t>
      </w:r>
      <w:r>
        <w:rPr>
          <w:rFonts w:ascii="Times New Roman" w:hAnsi="Times New Roman"/>
        </w:rPr>
        <w:tab/>
        <w:t>Probate of her Will.  (ibid.)</w:t>
      </w:r>
    </w:p>
    <w:p w:rsidR="00DB75A2" w:rsidRDefault="00DB75A2" w:rsidP="00DB75A2">
      <w:pPr>
        <w:pStyle w:val="Body1"/>
        <w:rPr>
          <w:rFonts w:ascii="Times New Roman" w:hAnsi="Times New Roman"/>
        </w:rPr>
      </w:pPr>
    </w:p>
    <w:p w:rsidR="00DB75A2" w:rsidRDefault="00DB75A2" w:rsidP="00DB75A2">
      <w:pPr>
        <w:pStyle w:val="Body1"/>
        <w:rPr>
          <w:rFonts w:ascii="Times New Roman" w:hAnsi="Times New Roman"/>
        </w:rPr>
      </w:pPr>
    </w:p>
    <w:p w:rsidR="00DB75A2" w:rsidRDefault="00DB75A2" w:rsidP="00DB75A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30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A2" w:rsidRDefault="00DB75A2" w:rsidP="00564E3C">
      <w:pPr>
        <w:spacing w:after="0" w:line="240" w:lineRule="auto"/>
      </w:pPr>
      <w:r>
        <w:separator/>
      </w:r>
    </w:p>
  </w:endnote>
  <w:endnote w:type="continuationSeparator" w:id="0">
    <w:p w:rsidR="00DB75A2" w:rsidRDefault="00DB75A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B75A2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A2" w:rsidRDefault="00DB75A2" w:rsidP="00564E3C">
      <w:pPr>
        <w:spacing w:after="0" w:line="240" w:lineRule="auto"/>
      </w:pPr>
      <w:r>
        <w:separator/>
      </w:r>
    </w:p>
  </w:footnote>
  <w:footnote w:type="continuationSeparator" w:id="0">
    <w:p w:rsidR="00DB75A2" w:rsidRDefault="00DB75A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A2"/>
    <w:rsid w:val="00372DC6"/>
    <w:rsid w:val="00564E3C"/>
    <w:rsid w:val="0064591D"/>
    <w:rsid w:val="00DB75A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8F9A4-00ED-4B5C-B212-D44A79F6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paragraph" w:customStyle="1" w:styleId="Body1">
    <w:name w:val="Body 1"/>
    <w:rsid w:val="00DB75A2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2015-11-29T20:04:00Z</dcterms:created>
  <dcterms:modified xsi:type="dcterms:W3CDTF">2015-11-29T20:05:00Z</dcterms:modified>
</cp:coreProperties>
</file>