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D0A8" w14:textId="77777777" w:rsidR="009D41A8" w:rsidRDefault="009D41A8" w:rsidP="009D41A8">
      <w:pPr>
        <w:pStyle w:val="NoSpacing"/>
      </w:pPr>
      <w:r>
        <w:rPr>
          <w:u w:val="single"/>
        </w:rPr>
        <w:t>Richard GARNET</w:t>
      </w:r>
      <w:r>
        <w:t xml:space="preserve">      </w:t>
      </w:r>
      <w:r>
        <w:t>(fl.1493)</w:t>
      </w:r>
    </w:p>
    <w:p w14:paraId="36475D54" w14:textId="77777777" w:rsidR="009D41A8" w:rsidRDefault="009D41A8" w:rsidP="009D41A8">
      <w:pPr>
        <w:pStyle w:val="NoSpacing"/>
      </w:pPr>
      <w:r>
        <w:t>of York.</w:t>
      </w:r>
    </w:p>
    <w:p w14:paraId="6AD41E01" w14:textId="77777777" w:rsidR="009D41A8" w:rsidRDefault="009D41A8" w:rsidP="009D41A8">
      <w:pPr>
        <w:pStyle w:val="NoSpacing"/>
      </w:pPr>
    </w:p>
    <w:p w14:paraId="66900465" w14:textId="77777777" w:rsidR="009D41A8" w:rsidRDefault="009D41A8" w:rsidP="009D41A8">
      <w:pPr>
        <w:pStyle w:val="NoSpacing"/>
      </w:pPr>
    </w:p>
    <w:p w14:paraId="3E059698" w14:textId="77777777" w:rsidR="009D41A8" w:rsidRDefault="009D41A8" w:rsidP="009D41A8">
      <w:pPr>
        <w:pStyle w:val="NoSpacing"/>
      </w:pPr>
      <w:r>
        <w:t xml:space="preserve">  3 Feb.1483</w:t>
      </w:r>
      <w:r>
        <w:tab/>
        <w:t>He became one of the Chamberlains.    (R.F.Y. p.217)</w:t>
      </w:r>
    </w:p>
    <w:p w14:paraId="776F2161" w14:textId="77777777" w:rsidR="009D41A8" w:rsidRDefault="009D41A8" w:rsidP="009D41A8">
      <w:pPr>
        <w:pStyle w:val="NoSpacing"/>
      </w:pPr>
    </w:p>
    <w:p w14:paraId="7D60701C" w14:textId="77777777" w:rsidR="009D41A8" w:rsidRDefault="009D41A8" w:rsidP="009D41A8">
      <w:pPr>
        <w:pStyle w:val="NoSpacing"/>
      </w:pPr>
    </w:p>
    <w:p w14:paraId="77B9D555" w14:textId="77777777" w:rsidR="009D41A8" w:rsidRPr="00393661" w:rsidRDefault="009D41A8" w:rsidP="009D41A8">
      <w:pPr>
        <w:pStyle w:val="NoSpacing"/>
      </w:pPr>
      <w:r>
        <w:t>5 September 2019</w:t>
      </w:r>
    </w:p>
    <w:p w14:paraId="056438D1" w14:textId="7E3989F7" w:rsidR="006B2F86" w:rsidRPr="009D41A8" w:rsidRDefault="009D41A8" w:rsidP="00E71FC3">
      <w:pPr>
        <w:pStyle w:val="NoSpacing"/>
      </w:pPr>
      <w:bookmarkStart w:id="0" w:name="_GoBack"/>
      <w:bookmarkEnd w:id="0"/>
    </w:p>
    <w:sectPr w:rsidR="006B2F86" w:rsidRPr="009D41A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40DE5" w14:textId="77777777" w:rsidR="009D41A8" w:rsidRDefault="009D41A8" w:rsidP="00E71FC3">
      <w:pPr>
        <w:spacing w:after="0" w:line="240" w:lineRule="auto"/>
      </w:pPr>
      <w:r>
        <w:separator/>
      </w:r>
    </w:p>
  </w:endnote>
  <w:endnote w:type="continuationSeparator" w:id="0">
    <w:p w14:paraId="3EDC9757" w14:textId="77777777" w:rsidR="009D41A8" w:rsidRDefault="009D41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853B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465CA" w14:textId="77777777" w:rsidR="009D41A8" w:rsidRDefault="009D41A8" w:rsidP="00E71FC3">
      <w:pPr>
        <w:spacing w:after="0" w:line="240" w:lineRule="auto"/>
      </w:pPr>
      <w:r>
        <w:separator/>
      </w:r>
    </w:p>
  </w:footnote>
  <w:footnote w:type="continuationSeparator" w:id="0">
    <w:p w14:paraId="03BE41A7" w14:textId="77777777" w:rsidR="009D41A8" w:rsidRDefault="009D41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A8"/>
    <w:rsid w:val="001A7C09"/>
    <w:rsid w:val="00577BD5"/>
    <w:rsid w:val="00656CBA"/>
    <w:rsid w:val="006A1F77"/>
    <w:rsid w:val="00733BE7"/>
    <w:rsid w:val="009D41A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3635"/>
  <w15:chartTrackingRefBased/>
  <w15:docId w15:val="{65D27FFC-3B05-4ACA-A431-51C00D9C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2019-09-05T10:29:00Z</dcterms:created>
  <dcterms:modified xsi:type="dcterms:W3CDTF">2019-09-05T10:29:00Z</dcterms:modified>
</cp:coreProperties>
</file>