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7315" w14:textId="255C8EE2" w:rsidR="00BA00AB" w:rsidRDefault="00791DB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GARNET</w:t>
      </w:r>
      <w:r>
        <w:rPr>
          <w:rFonts w:ascii="Times New Roman" w:hAnsi="Times New Roman" w:cs="Times New Roman"/>
          <w:sz w:val="24"/>
          <w:szCs w:val="24"/>
        </w:rPr>
        <w:t xml:space="preserve">       (fl.1497)</w:t>
      </w:r>
    </w:p>
    <w:p w14:paraId="6AE24C11" w14:textId="3777D970" w:rsidR="00791DBC" w:rsidRDefault="00791DB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Armourer.</w:t>
      </w:r>
    </w:p>
    <w:p w14:paraId="0BDD7E20" w14:textId="4B3C3C55" w:rsidR="00791DBC" w:rsidRDefault="00791DB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3773F" w14:textId="11629B15" w:rsidR="00791DBC" w:rsidRDefault="00791DB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F7C48" w14:textId="77777777" w:rsidR="00791DBC" w:rsidRDefault="00791DBC" w:rsidP="00791D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became Master of the Armourers and Brasiers’ Company.</w:t>
      </w:r>
    </w:p>
    <w:p w14:paraId="749FAD98" w14:textId="77777777" w:rsidR="00791DBC" w:rsidRDefault="00791DBC" w:rsidP="00791D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(see the website of the Worshipful Company of Armourer and Brasiers)</w:t>
      </w:r>
    </w:p>
    <w:p w14:paraId="2CD39F73" w14:textId="77777777" w:rsidR="00791DBC" w:rsidRDefault="00791DBC" w:rsidP="00791D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8C2BD" w14:textId="77777777" w:rsidR="00791DBC" w:rsidRDefault="00791DBC" w:rsidP="00791D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739CD5" w14:textId="0177B2C8" w:rsidR="00791DBC" w:rsidRDefault="00791DBC" w:rsidP="00791D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August 2022</w:t>
      </w:r>
    </w:p>
    <w:p w14:paraId="0EE43D63" w14:textId="06547EDC" w:rsidR="00791DBC" w:rsidRPr="00791DBC" w:rsidRDefault="00791DB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91DBC" w:rsidRPr="00791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A5B0" w14:textId="77777777" w:rsidR="00791DBC" w:rsidRDefault="00791DBC" w:rsidP="009139A6">
      <w:r>
        <w:separator/>
      </w:r>
    </w:p>
  </w:endnote>
  <w:endnote w:type="continuationSeparator" w:id="0">
    <w:p w14:paraId="59678161" w14:textId="77777777" w:rsidR="00791DBC" w:rsidRDefault="00791D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CA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8B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C9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C161" w14:textId="77777777" w:rsidR="00791DBC" w:rsidRDefault="00791DBC" w:rsidP="009139A6">
      <w:r>
        <w:separator/>
      </w:r>
    </w:p>
  </w:footnote>
  <w:footnote w:type="continuationSeparator" w:id="0">
    <w:p w14:paraId="5B30D887" w14:textId="77777777" w:rsidR="00791DBC" w:rsidRDefault="00791D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DE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AB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78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C"/>
    <w:rsid w:val="000666E0"/>
    <w:rsid w:val="002510B7"/>
    <w:rsid w:val="005C130B"/>
    <w:rsid w:val="00791DB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5CC6"/>
  <w15:chartTrackingRefBased/>
  <w15:docId w15:val="{DF59338F-8A89-4EFD-A6B8-11ED435A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2022-08-04T08:15:00Z</dcterms:created>
  <dcterms:modified xsi:type="dcterms:W3CDTF">2022-08-04T08:16:00Z</dcterms:modified>
</cp:coreProperties>
</file>